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017E" w14:textId="617ABCE4" w:rsidR="00244E17" w:rsidRPr="006E4034" w:rsidRDefault="00600B10" w:rsidP="00244E17">
      <w:pPr>
        <w:pStyle w:val="Overskrift1"/>
      </w:pPr>
      <w:r w:rsidRPr="006E4034">
        <w:t xml:space="preserve">LS-Nyt </w:t>
      </w:r>
    </w:p>
    <w:p w14:paraId="7E2BFFCF" w14:textId="77777777" w:rsidR="00244E17" w:rsidRPr="006E4034" w:rsidRDefault="004E2B5A" w:rsidP="00244E17">
      <w:r w:rsidRPr="006E4034">
        <w:rPr>
          <w:noProof/>
        </w:rPr>
        <mc:AlternateContent>
          <mc:Choice Requires="wps">
            <w:drawing>
              <wp:anchor distT="0" distB="0" distL="114300" distR="114300" simplePos="0" relativeHeight="251656192" behindDoc="0" locked="0" layoutInCell="1" allowOverlap="1" wp14:anchorId="5B16EA58" wp14:editId="19291CAB">
                <wp:simplePos x="0" y="0"/>
                <wp:positionH relativeFrom="column">
                  <wp:posOffset>8052</wp:posOffset>
                </wp:positionH>
                <wp:positionV relativeFrom="paragraph">
                  <wp:posOffset>78638</wp:posOffset>
                </wp:positionV>
                <wp:extent cx="5925312" cy="0"/>
                <wp:effectExtent l="0" t="0" r="0" b="0"/>
                <wp:wrapNone/>
                <wp:docPr id="1" name="Lige forbindelse 1"/>
                <wp:cNvGraphicFramePr/>
                <a:graphic xmlns:a="http://schemas.openxmlformats.org/drawingml/2006/main">
                  <a:graphicData uri="http://schemas.microsoft.com/office/word/2010/wordprocessingShape">
                    <wps:wsp>
                      <wps:cNvCnPr/>
                      <wps:spPr>
                        <a:xfrm>
                          <a:off x="0" y="0"/>
                          <a:ext cx="5925312"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04E4B" id="Lige forbindels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6.2pt" to="467.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" strokecolor="#4797a8 [3204]" strokeweight=".5pt">
                <v:stroke joinstyle="miter"/>
              </v:line>
            </w:pict>
          </mc:Fallback>
        </mc:AlternateContent>
      </w:r>
    </w:p>
    <w:p w14:paraId="6387E360" w14:textId="74280277" w:rsidR="008D49FC" w:rsidRPr="006E4034" w:rsidRDefault="003C1965" w:rsidP="0051327E">
      <w:pPr>
        <w:pStyle w:val="Undertitel"/>
      </w:pPr>
      <w:r w:rsidRPr="006E4034">
        <w:t>Landsstyremøde</w:t>
      </w:r>
      <w:r w:rsidR="009B777B" w:rsidRPr="006E4034">
        <w:t xml:space="preserve"> </w:t>
      </w:r>
      <w:r w:rsidR="00EA48DC" w:rsidRPr="006E4034">
        <w:t>d.</w:t>
      </w:r>
      <w:r w:rsidR="0028692F" w:rsidRPr="006E4034">
        <w:t xml:space="preserve"> 2</w:t>
      </w:r>
      <w:r w:rsidR="00F15375">
        <w:t>3.-24</w:t>
      </w:r>
      <w:r w:rsidR="0028692F" w:rsidRPr="006E4034">
        <w:t xml:space="preserve">. </w:t>
      </w:r>
      <w:r w:rsidR="00F15375">
        <w:t>januar</w:t>
      </w:r>
      <w:r w:rsidR="002B2CBD" w:rsidRPr="006E4034">
        <w:t xml:space="preserve"> 202</w:t>
      </w:r>
    </w:p>
    <w:p w14:paraId="3225CFF5" w14:textId="77777777" w:rsidR="009B777B" w:rsidRPr="006E4034" w:rsidRDefault="009B777B" w:rsidP="007C38DB"/>
    <w:p w14:paraId="038E620D" w14:textId="58133102" w:rsidR="009B777B" w:rsidRPr="006E4034" w:rsidRDefault="00B50CB7" w:rsidP="009B777B">
      <w:pPr>
        <w:pStyle w:val="Overskrift2"/>
        <w:rPr>
          <w:sz w:val="22"/>
          <w:szCs w:val="22"/>
        </w:rPr>
      </w:pPr>
      <w:r>
        <w:rPr>
          <w:sz w:val="22"/>
          <w:szCs w:val="22"/>
        </w:rPr>
        <w:t>Unge-repræsentanter i LS</w:t>
      </w:r>
    </w:p>
    <w:p w14:paraId="2465CD6D" w14:textId="77777777" w:rsidR="00B50CB7" w:rsidRPr="00B50CB7" w:rsidRDefault="00B50CB7" w:rsidP="00B50CB7">
      <w:r w:rsidRPr="00B50CB7">
        <w:t xml:space="preserve">Dette var det første af forhåbentlig mange møder, hvor to unge-repræsentanter deltog. Det drejer sig om Anne Just Kristensen, Aarhus, og Christoffer Nissen, København. De er begge 23 år gamle og kommer i henholdsvis Aarhus LMU og </w:t>
      </w:r>
      <w:proofErr w:type="spellStart"/>
      <w:r w:rsidRPr="00B50CB7">
        <w:t>Nordvestkirkens</w:t>
      </w:r>
      <w:proofErr w:type="spellEnd"/>
      <w:r w:rsidRPr="00B50CB7">
        <w:t xml:space="preserve"> LMU. Det var meget konstruktivt og positivt at få deres vinkler på debatter og emner. Planen er, at unge-repræsentanterne deltager i LS-møderne indtil sommerferien, og derefter tager de og </w:t>
      </w:r>
      <w:proofErr w:type="gramStart"/>
      <w:r w:rsidRPr="00B50CB7">
        <w:t>LS stilling</w:t>
      </w:r>
      <w:proofErr w:type="gramEnd"/>
      <w:r w:rsidRPr="00B50CB7">
        <w:t xml:space="preserve"> til, om der skal justeres i mødefrekvensen.</w:t>
      </w:r>
    </w:p>
    <w:p w14:paraId="780F5CB1" w14:textId="77777777" w:rsidR="00B50CB7" w:rsidRDefault="00B50CB7" w:rsidP="00B50CB7">
      <w:pPr>
        <w:rPr>
          <w:b/>
          <w:bCs/>
        </w:rPr>
      </w:pPr>
    </w:p>
    <w:p w14:paraId="70869FBE" w14:textId="755FD22F" w:rsidR="00B50CB7" w:rsidRPr="003C0960" w:rsidRDefault="00B50CB7" w:rsidP="003C0960">
      <w:pPr>
        <w:pStyle w:val="Overskrift2"/>
        <w:rPr>
          <w:sz w:val="22"/>
          <w:szCs w:val="22"/>
        </w:rPr>
      </w:pPr>
      <w:r w:rsidRPr="003C0960">
        <w:rPr>
          <w:sz w:val="22"/>
          <w:szCs w:val="22"/>
        </w:rPr>
        <w:t>Taknemmelighed over mange gaver</w:t>
      </w:r>
    </w:p>
    <w:p w14:paraId="77AB315C" w14:textId="77777777" w:rsidR="00B50CB7" w:rsidRDefault="00B50CB7" w:rsidP="00B50CB7">
      <w:r w:rsidRPr="00B50CB7">
        <w:t>Taknemlighed over de mange gaver og det flotte resultat på 18,3 millioner kroner til landskassen fyldte mødet. Det giver opmuntring til at fortsætte arbejdet med at drive mission både nationalt og internationalt, så mennesker møder Jesus. LS er sig bevidst, at LM kom ud af 2024 med et stort underskud. Derfor er det vigtigt også i 2026 at indsamle de nødvendige midler for at kunne fastholde arbejdet.</w:t>
      </w:r>
    </w:p>
    <w:p w14:paraId="45767AF2" w14:textId="77777777" w:rsidR="003C0960" w:rsidRPr="00B50CB7" w:rsidRDefault="003C0960" w:rsidP="00B50CB7"/>
    <w:p w14:paraId="7D9181A4" w14:textId="77777777" w:rsidR="00B50CB7" w:rsidRPr="003C0960" w:rsidRDefault="00B50CB7" w:rsidP="003C0960">
      <w:pPr>
        <w:pStyle w:val="Overskrift2"/>
        <w:rPr>
          <w:sz w:val="22"/>
          <w:szCs w:val="22"/>
        </w:rPr>
      </w:pPr>
      <w:r w:rsidRPr="003C0960">
        <w:rPr>
          <w:sz w:val="22"/>
          <w:szCs w:val="22"/>
        </w:rPr>
        <w:t xml:space="preserve">Besøg af </w:t>
      </w:r>
      <w:proofErr w:type="spellStart"/>
      <w:r w:rsidRPr="003C0960">
        <w:rPr>
          <w:sz w:val="22"/>
          <w:szCs w:val="22"/>
        </w:rPr>
        <w:t>LM's</w:t>
      </w:r>
      <w:proofErr w:type="spellEnd"/>
      <w:r w:rsidRPr="003C0960">
        <w:rPr>
          <w:sz w:val="22"/>
          <w:szCs w:val="22"/>
        </w:rPr>
        <w:t xml:space="preserve"> Kommunikationsleder</w:t>
      </w:r>
    </w:p>
    <w:p w14:paraId="52276E15" w14:textId="77777777" w:rsidR="00B50CB7" w:rsidRPr="00B50CB7" w:rsidRDefault="00B50CB7" w:rsidP="00B50CB7">
      <w:proofErr w:type="spellStart"/>
      <w:r w:rsidRPr="00B50CB7">
        <w:t>LM’s</w:t>
      </w:r>
      <w:proofErr w:type="spellEnd"/>
      <w:r w:rsidRPr="00B50CB7">
        <w:t xml:space="preserve"> kommunikationsleder, Morten Holgård Tychsen, delte status og visioner for kommunikationsteamet. Den nye hjemmeside, der forhåbentlig lanceres snart, fylder meget, når hverdagens kommunikation samtidig skal opretholdes. Det er udfordrende, når der er en del forandringer både i mandskab, sygemeldinger og barsler. Det udtrykte </w:t>
      </w:r>
      <w:proofErr w:type="gramStart"/>
      <w:r w:rsidRPr="00B50CB7">
        <w:t>LS forståelse</w:t>
      </w:r>
      <w:proofErr w:type="gramEnd"/>
      <w:r w:rsidRPr="00B50CB7">
        <w:t xml:space="preserve"> for og anerkendte samtidig det store arbejde, som KT havde udført for at kommunikere behovet for at indsamle midler til arbejdet i 2026. </w:t>
      </w:r>
    </w:p>
    <w:p w14:paraId="3D60CC2B" w14:textId="77777777" w:rsidR="003C0960" w:rsidRDefault="003C0960" w:rsidP="00B50CB7">
      <w:pPr>
        <w:rPr>
          <w:b/>
          <w:bCs/>
          <w:lang w:val="en-US"/>
        </w:rPr>
      </w:pPr>
    </w:p>
    <w:p w14:paraId="4DB6FF0F" w14:textId="1296C719" w:rsidR="00B50CB7" w:rsidRPr="003C0960" w:rsidRDefault="00B50CB7" w:rsidP="003C0960">
      <w:pPr>
        <w:pStyle w:val="Overskrift2"/>
        <w:rPr>
          <w:sz w:val="22"/>
          <w:szCs w:val="22"/>
        </w:rPr>
      </w:pPr>
      <w:r w:rsidRPr="003C0960">
        <w:rPr>
          <w:sz w:val="22"/>
          <w:szCs w:val="22"/>
        </w:rPr>
        <w:t>Besøg af afgående medarbejder</w:t>
      </w:r>
    </w:p>
    <w:p w14:paraId="0063BDB7" w14:textId="77777777" w:rsidR="00B50CB7" w:rsidRPr="00B50CB7" w:rsidRDefault="00B50CB7" w:rsidP="00B50CB7">
      <w:r w:rsidRPr="00B50CB7">
        <w:t xml:space="preserve">David </w:t>
      </w:r>
      <w:proofErr w:type="spellStart"/>
      <w:r w:rsidRPr="00B50CB7">
        <w:t>Mandix</w:t>
      </w:r>
      <w:proofErr w:type="spellEnd"/>
      <w:r w:rsidRPr="00B50CB7">
        <w:t xml:space="preserve"> Carlsen besøgte LS lørdag og redegjorde for sine arbejdsopgaver i international mission de foregående seks år. Han ophører i ansættelse i LM pr. 28. februar 2026, men fortsætter i en ansættelse i Trans World Radio. </w:t>
      </w:r>
    </w:p>
    <w:p w14:paraId="0D71D21A" w14:textId="77777777" w:rsidR="00B50CB7" w:rsidRDefault="00B50CB7" w:rsidP="00B50CB7">
      <w:r w:rsidRPr="00B50CB7">
        <w:t xml:space="preserve">LS takkede David for visionært og passioneret arbejde. </w:t>
      </w:r>
    </w:p>
    <w:p w14:paraId="5E63DA73" w14:textId="77777777" w:rsidR="003C0960" w:rsidRPr="00B50CB7" w:rsidRDefault="003C0960" w:rsidP="00B50CB7"/>
    <w:p w14:paraId="6295E0E6" w14:textId="77777777" w:rsidR="00B50CB7" w:rsidRPr="00B50CB7" w:rsidRDefault="00B50CB7" w:rsidP="003C0960">
      <w:pPr>
        <w:pStyle w:val="Overskrift2"/>
        <w:rPr>
          <w:b/>
          <w:bCs/>
        </w:rPr>
      </w:pPr>
      <w:r w:rsidRPr="003C0960">
        <w:rPr>
          <w:sz w:val="22"/>
          <w:szCs w:val="22"/>
        </w:rPr>
        <w:t>Mission i Cambodja</w:t>
      </w:r>
    </w:p>
    <w:p w14:paraId="2AE1BB44" w14:textId="77777777" w:rsidR="00B50CB7" w:rsidRPr="00B50CB7" w:rsidRDefault="00B50CB7" w:rsidP="00B50CB7">
      <w:r w:rsidRPr="00B50CB7">
        <w:t xml:space="preserve">LS drøftede de fremtidige rammer for den bibelskole i Siem </w:t>
      </w:r>
      <w:proofErr w:type="spellStart"/>
      <w:r w:rsidRPr="00B50CB7">
        <w:t>Reap</w:t>
      </w:r>
      <w:proofErr w:type="spellEnd"/>
      <w:r w:rsidRPr="00B50CB7">
        <w:t xml:space="preserve">, som blev begyndt af Axel Rye Clausen, og som nu foregår på Living Hope Center. </w:t>
      </w:r>
    </w:p>
    <w:p w14:paraId="74D9B0FB" w14:textId="30D9F858" w:rsidR="008C7CAA" w:rsidRPr="008D49FC" w:rsidRDefault="008C7CAA" w:rsidP="00B50CB7"/>
    <w:sectPr w:rsidR="008C7CAA" w:rsidRPr="008D49FC" w:rsidSect="009B1FBE">
      <w:headerReference w:type="default" r:id="rId10"/>
      <w:headerReference w:type="first" r:id="rId11"/>
      <w:pgSz w:w="11906" w:h="16838" w:code="9"/>
      <w:pgMar w:top="2552" w:right="964" w:bottom="1134" w:left="153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7CC8" w14:textId="77777777" w:rsidR="00460564" w:rsidRPr="006E4034" w:rsidRDefault="00460564" w:rsidP="004F19CA">
      <w:pPr>
        <w:spacing w:line="240" w:lineRule="auto"/>
      </w:pPr>
      <w:r w:rsidRPr="006E4034">
        <w:separator/>
      </w:r>
    </w:p>
  </w:endnote>
  <w:endnote w:type="continuationSeparator" w:id="0">
    <w:p w14:paraId="5D97A223" w14:textId="77777777" w:rsidR="00460564" w:rsidRPr="006E4034" w:rsidRDefault="00460564" w:rsidP="004F19CA">
      <w:pPr>
        <w:spacing w:line="240" w:lineRule="auto"/>
      </w:pPr>
      <w:r w:rsidRPr="006E4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ygada 1918">
    <w:panose1 w:val="00000000000000000000"/>
    <w:charset w:val="00"/>
    <w:family w:val="auto"/>
    <w:pitch w:val="variable"/>
    <w:sig w:usb0="A00002FF" w:usb1="4200607B" w:usb2="01000000" w:usb3="00000000" w:csb0="0000019F" w:csb1="00000000"/>
  </w:font>
  <w:font w:name="Biryani">
    <w:panose1 w:val="00000500000000000000"/>
    <w:charset w:val="00"/>
    <w:family w:val="auto"/>
    <w:pitch w:val="variable"/>
    <w:sig w:usb0="00008007" w:usb1="00000000" w:usb2="00000000" w:usb3="00000000" w:csb0="00000093" w:csb1="00000000"/>
  </w:font>
  <w:font w:name="Brygada 1918 Medium">
    <w:panose1 w:val="00000000000000000000"/>
    <w:charset w:val="00"/>
    <w:family w:val="auto"/>
    <w:pitch w:val="variable"/>
    <w:sig w:usb0="A00002FF" w:usb1="4200607B" w:usb2="01000000" w:usb3="00000000" w:csb0="0000019F" w:csb1="00000000"/>
  </w:font>
  <w:font w:name="Biryani Light">
    <w:panose1 w:val="00000400000000000000"/>
    <w:charset w:val="00"/>
    <w:family w:val="auto"/>
    <w:pitch w:val="variable"/>
    <w:sig w:usb0="00008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28EE" w14:textId="77777777" w:rsidR="00460564" w:rsidRPr="006E4034" w:rsidRDefault="00460564" w:rsidP="004F19CA">
      <w:pPr>
        <w:spacing w:line="240" w:lineRule="auto"/>
      </w:pPr>
      <w:r w:rsidRPr="006E4034">
        <w:separator/>
      </w:r>
    </w:p>
  </w:footnote>
  <w:footnote w:type="continuationSeparator" w:id="0">
    <w:p w14:paraId="4F810379" w14:textId="77777777" w:rsidR="00460564" w:rsidRPr="006E4034" w:rsidRDefault="00460564" w:rsidP="004F19CA">
      <w:pPr>
        <w:spacing w:line="240" w:lineRule="auto"/>
      </w:pPr>
      <w:r w:rsidRPr="006E4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B7B8" w14:textId="77777777" w:rsidR="00FC3D9D" w:rsidRPr="006E4034" w:rsidRDefault="00FC3D9D">
    <w:pPr>
      <w:pStyle w:val="Sidehoved"/>
    </w:pPr>
    <w:r w:rsidRPr="006E4034">
      <w:rPr>
        <w:noProof/>
      </w:rPr>
      <w:drawing>
        <wp:anchor distT="0" distB="0" distL="114300" distR="114300" simplePos="0" relativeHeight="251659264" behindDoc="1" locked="0" layoutInCell="1" allowOverlap="1" wp14:anchorId="14FB4F06" wp14:editId="081354C0">
          <wp:simplePos x="0" y="0"/>
          <wp:positionH relativeFrom="leftMargin">
            <wp:posOffset>382349</wp:posOffset>
          </wp:positionH>
          <wp:positionV relativeFrom="paragraph">
            <wp:posOffset>486410</wp:posOffset>
          </wp:positionV>
          <wp:extent cx="611935" cy="486410"/>
          <wp:effectExtent l="0" t="0" r="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1935" cy="486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8D86" w14:textId="1384D67D" w:rsidR="00B43AC8" w:rsidRPr="006E4034" w:rsidRDefault="0019682F">
    <w:pPr>
      <w:pStyle w:val="Sidehoved"/>
    </w:pPr>
    <w:r w:rsidRPr="006E4034">
      <w:rPr>
        <w:noProof/>
      </w:rPr>
      <mc:AlternateContent>
        <mc:Choice Requires="wps">
          <w:drawing>
            <wp:anchor distT="0" distB="0" distL="114300" distR="114300" simplePos="0" relativeHeight="251658240" behindDoc="1" locked="0" layoutInCell="1" allowOverlap="1" wp14:anchorId="051AD0C9" wp14:editId="2C1D012E">
              <wp:simplePos x="0" y="0"/>
              <wp:positionH relativeFrom="column">
                <wp:posOffset>1580515</wp:posOffset>
              </wp:positionH>
              <wp:positionV relativeFrom="paragraph">
                <wp:posOffset>647700</wp:posOffset>
              </wp:positionV>
              <wp:extent cx="4457700" cy="609600"/>
              <wp:effectExtent l="0" t="0" r="0" b="0"/>
              <wp:wrapNone/>
              <wp:docPr id="3" name="Tekstfelt 3"/>
              <wp:cNvGraphicFramePr/>
              <a:graphic xmlns:a="http://schemas.openxmlformats.org/drawingml/2006/main">
                <a:graphicData uri="http://schemas.microsoft.com/office/word/2010/wordprocessingShape">
                  <wps:wsp>
                    <wps:cNvSpPr txBox="1"/>
                    <wps:spPr>
                      <a:xfrm>
                        <a:off x="0" y="0"/>
                        <a:ext cx="4457700" cy="609600"/>
                      </a:xfrm>
                      <a:prstGeom prst="rect">
                        <a:avLst/>
                      </a:prstGeom>
                      <a:noFill/>
                      <a:ln w="6350">
                        <a:noFill/>
                      </a:ln>
                    </wps:spPr>
                    <wps:txbx>
                      <w:txbxContent>
                        <w:p w14:paraId="50D9866E" w14:textId="6A54A42A" w:rsidR="00B43AC8" w:rsidRPr="006E4034" w:rsidRDefault="00B43AC8" w:rsidP="00213B19">
                          <w:pPr>
                            <w:pStyle w:val="Credit"/>
                            <w:spacing w:line="276" w:lineRule="auto"/>
                            <w:rPr>
                              <w:color w:val="4797A8" w:themeColor="accent1"/>
                            </w:rPr>
                          </w:pPr>
                        </w:p>
                        <w:p w14:paraId="5ED0029F" w14:textId="77777777" w:rsidR="00B43AC8" w:rsidRPr="006E4034" w:rsidRDefault="00B43AC8" w:rsidP="00B43AC8">
                          <w:pPr>
                            <w:spacing w:line="200" w:lineRule="exact"/>
                            <w:rPr>
                              <w:color w:val="4797A8" w:themeColor="accent1"/>
                            </w:rPr>
                          </w:pPr>
                        </w:p>
                        <w:p w14:paraId="6D018006" w14:textId="77777777" w:rsidR="00B43AC8" w:rsidRPr="006E4034" w:rsidRDefault="00B43A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AD0C9" id="_x0000_t202" coordsize="21600,21600" o:spt="202" path="m,l,21600r21600,l21600,xe">
              <v:stroke joinstyle="miter"/>
              <v:path gradientshapeok="t" o:connecttype="rect"/>
            </v:shapetype>
            <v:shape id="Tekstfelt 3" o:spid="_x0000_s1026" type="#_x0000_t202" style="position:absolute;margin-left:124.45pt;margin-top:51pt;width:351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" filled="f" stroked="f" strokeweight=".5pt">
              <v:textbox>
                <w:txbxContent>
                  <w:p w14:paraId="50D9866E" w14:textId="6A54A42A" w:rsidR="00B43AC8" w:rsidRPr="006E4034" w:rsidRDefault="00B43AC8" w:rsidP="00213B19">
                    <w:pPr>
                      <w:pStyle w:val="Credit"/>
                      <w:spacing w:line="276" w:lineRule="auto"/>
                      <w:rPr>
                        <w:color w:val="4797A8" w:themeColor="accent1"/>
                      </w:rPr>
                    </w:pPr>
                  </w:p>
                  <w:p w14:paraId="5ED0029F" w14:textId="77777777" w:rsidR="00B43AC8" w:rsidRPr="006E4034" w:rsidRDefault="00B43AC8" w:rsidP="00B43AC8">
                    <w:pPr>
                      <w:spacing w:line="200" w:lineRule="exact"/>
                      <w:rPr>
                        <w:color w:val="4797A8" w:themeColor="accent1"/>
                      </w:rPr>
                    </w:pPr>
                  </w:p>
                  <w:p w14:paraId="6D018006" w14:textId="77777777" w:rsidR="00B43AC8" w:rsidRPr="006E4034" w:rsidRDefault="00B43AC8"/>
                </w:txbxContent>
              </v:textbox>
            </v:shape>
          </w:pict>
        </mc:Fallback>
      </mc:AlternateContent>
    </w:r>
    <w:r w:rsidR="003807F3" w:rsidRPr="006E4034">
      <w:rPr>
        <w:noProof/>
      </w:rPr>
      <w:drawing>
        <wp:anchor distT="0" distB="0" distL="114300" distR="114300" simplePos="0" relativeHeight="251657216" behindDoc="1" locked="0" layoutInCell="1" allowOverlap="1" wp14:anchorId="68A70CBC" wp14:editId="53232F50">
          <wp:simplePos x="0" y="0"/>
          <wp:positionH relativeFrom="leftMargin">
            <wp:posOffset>391016</wp:posOffset>
          </wp:positionH>
          <wp:positionV relativeFrom="paragraph">
            <wp:posOffset>486410</wp:posOffset>
          </wp:positionV>
          <wp:extent cx="611935" cy="486410"/>
          <wp:effectExtent l="0" t="0" r="0" b="88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1935" cy="486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2A0D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723627"/>
    <w:multiLevelType w:val="hybridMultilevel"/>
    <w:tmpl w:val="491C08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0802C3A"/>
    <w:multiLevelType w:val="hybridMultilevel"/>
    <w:tmpl w:val="6F6E41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86954918">
    <w:abstractNumId w:val="2"/>
  </w:num>
  <w:num w:numId="2" w16cid:durableId="1241209158">
    <w:abstractNumId w:val="1"/>
  </w:num>
  <w:num w:numId="3" w16cid:durableId="66813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2F"/>
    <w:rsid w:val="0000108B"/>
    <w:rsid w:val="000012E1"/>
    <w:rsid w:val="00003829"/>
    <w:rsid w:val="000119D5"/>
    <w:rsid w:val="00016FFA"/>
    <w:rsid w:val="00017D03"/>
    <w:rsid w:val="00023205"/>
    <w:rsid w:val="00023965"/>
    <w:rsid w:val="00024F9A"/>
    <w:rsid w:val="00032F66"/>
    <w:rsid w:val="0003708F"/>
    <w:rsid w:val="00041B21"/>
    <w:rsid w:val="00042829"/>
    <w:rsid w:val="0004285D"/>
    <w:rsid w:val="00043FC9"/>
    <w:rsid w:val="000625F6"/>
    <w:rsid w:val="00064B03"/>
    <w:rsid w:val="00064D1B"/>
    <w:rsid w:val="00065821"/>
    <w:rsid w:val="00076D19"/>
    <w:rsid w:val="00077EE1"/>
    <w:rsid w:val="000806D0"/>
    <w:rsid w:val="00081338"/>
    <w:rsid w:val="00081482"/>
    <w:rsid w:val="00081704"/>
    <w:rsid w:val="00081FC9"/>
    <w:rsid w:val="00082E6B"/>
    <w:rsid w:val="00091FF7"/>
    <w:rsid w:val="000934C7"/>
    <w:rsid w:val="00094BC7"/>
    <w:rsid w:val="00097E52"/>
    <w:rsid w:val="000A1651"/>
    <w:rsid w:val="000A421C"/>
    <w:rsid w:val="000A597F"/>
    <w:rsid w:val="000B4ADB"/>
    <w:rsid w:val="000C210A"/>
    <w:rsid w:val="000C6C1E"/>
    <w:rsid w:val="000D10BB"/>
    <w:rsid w:val="000E6911"/>
    <w:rsid w:val="000F02D3"/>
    <w:rsid w:val="000F7414"/>
    <w:rsid w:val="00104A3A"/>
    <w:rsid w:val="00110DBB"/>
    <w:rsid w:val="00111D0C"/>
    <w:rsid w:val="0011334E"/>
    <w:rsid w:val="00122B1B"/>
    <w:rsid w:val="001234BE"/>
    <w:rsid w:val="00125006"/>
    <w:rsid w:val="00126973"/>
    <w:rsid w:val="001271CC"/>
    <w:rsid w:val="00127B9E"/>
    <w:rsid w:val="0013127C"/>
    <w:rsid w:val="00137837"/>
    <w:rsid w:val="001500A9"/>
    <w:rsid w:val="00163B47"/>
    <w:rsid w:val="00167FA0"/>
    <w:rsid w:val="001706C5"/>
    <w:rsid w:val="00171554"/>
    <w:rsid w:val="00174C4E"/>
    <w:rsid w:val="00175BB3"/>
    <w:rsid w:val="00176B83"/>
    <w:rsid w:val="00182EEC"/>
    <w:rsid w:val="00183398"/>
    <w:rsid w:val="00185929"/>
    <w:rsid w:val="001873EF"/>
    <w:rsid w:val="00190FBE"/>
    <w:rsid w:val="00191FFD"/>
    <w:rsid w:val="0019200A"/>
    <w:rsid w:val="0019682F"/>
    <w:rsid w:val="00197C90"/>
    <w:rsid w:val="001A7D1C"/>
    <w:rsid w:val="001B0A37"/>
    <w:rsid w:val="001D6A75"/>
    <w:rsid w:val="001D6B41"/>
    <w:rsid w:val="001D7474"/>
    <w:rsid w:val="001D7836"/>
    <w:rsid w:val="002004AB"/>
    <w:rsid w:val="00201092"/>
    <w:rsid w:val="002017B5"/>
    <w:rsid w:val="002064AD"/>
    <w:rsid w:val="0020725E"/>
    <w:rsid w:val="002079E6"/>
    <w:rsid w:val="00213B19"/>
    <w:rsid w:val="00215C71"/>
    <w:rsid w:val="0021761F"/>
    <w:rsid w:val="00217B5F"/>
    <w:rsid w:val="00224D06"/>
    <w:rsid w:val="002422AF"/>
    <w:rsid w:val="00244E17"/>
    <w:rsid w:val="0024504E"/>
    <w:rsid w:val="0025131A"/>
    <w:rsid w:val="0025196D"/>
    <w:rsid w:val="0026350E"/>
    <w:rsid w:val="002713D4"/>
    <w:rsid w:val="0027498C"/>
    <w:rsid w:val="0028123A"/>
    <w:rsid w:val="002827C3"/>
    <w:rsid w:val="0028692F"/>
    <w:rsid w:val="00290007"/>
    <w:rsid w:val="00294F98"/>
    <w:rsid w:val="002A0419"/>
    <w:rsid w:val="002A5542"/>
    <w:rsid w:val="002B0927"/>
    <w:rsid w:val="002B2CBD"/>
    <w:rsid w:val="002B6536"/>
    <w:rsid w:val="002C13C3"/>
    <w:rsid w:val="002C1689"/>
    <w:rsid w:val="002C254C"/>
    <w:rsid w:val="002D11AB"/>
    <w:rsid w:val="002D2D9F"/>
    <w:rsid w:val="002D52DF"/>
    <w:rsid w:val="002D5C60"/>
    <w:rsid w:val="002D77EE"/>
    <w:rsid w:val="002D7B1D"/>
    <w:rsid w:val="002E1645"/>
    <w:rsid w:val="002E6E4F"/>
    <w:rsid w:val="002F0ED4"/>
    <w:rsid w:val="002F3ADE"/>
    <w:rsid w:val="002F5F83"/>
    <w:rsid w:val="002F727F"/>
    <w:rsid w:val="00305E61"/>
    <w:rsid w:val="0031007F"/>
    <w:rsid w:val="00311847"/>
    <w:rsid w:val="00316065"/>
    <w:rsid w:val="0031611C"/>
    <w:rsid w:val="00317DDC"/>
    <w:rsid w:val="003250D1"/>
    <w:rsid w:val="00341785"/>
    <w:rsid w:val="00342587"/>
    <w:rsid w:val="00354482"/>
    <w:rsid w:val="00360119"/>
    <w:rsid w:val="00362EE9"/>
    <w:rsid w:val="00364B21"/>
    <w:rsid w:val="00365424"/>
    <w:rsid w:val="003723B8"/>
    <w:rsid w:val="00374958"/>
    <w:rsid w:val="003807F3"/>
    <w:rsid w:val="003808A5"/>
    <w:rsid w:val="00385003"/>
    <w:rsid w:val="0039432F"/>
    <w:rsid w:val="003A015C"/>
    <w:rsid w:val="003A07A0"/>
    <w:rsid w:val="003A7392"/>
    <w:rsid w:val="003B2303"/>
    <w:rsid w:val="003B482A"/>
    <w:rsid w:val="003B4FAD"/>
    <w:rsid w:val="003C0960"/>
    <w:rsid w:val="003C1881"/>
    <w:rsid w:val="003C1965"/>
    <w:rsid w:val="003C198B"/>
    <w:rsid w:val="003C49F5"/>
    <w:rsid w:val="003C5EB6"/>
    <w:rsid w:val="003C6892"/>
    <w:rsid w:val="003C6BC6"/>
    <w:rsid w:val="003C77BE"/>
    <w:rsid w:val="003E0419"/>
    <w:rsid w:val="003F4B24"/>
    <w:rsid w:val="003F7F1B"/>
    <w:rsid w:val="00414868"/>
    <w:rsid w:val="004205DC"/>
    <w:rsid w:val="004209F1"/>
    <w:rsid w:val="00427412"/>
    <w:rsid w:val="00427859"/>
    <w:rsid w:val="00437C33"/>
    <w:rsid w:val="00450388"/>
    <w:rsid w:val="004538A0"/>
    <w:rsid w:val="00453B2C"/>
    <w:rsid w:val="00460060"/>
    <w:rsid w:val="00460564"/>
    <w:rsid w:val="00460637"/>
    <w:rsid w:val="00461E11"/>
    <w:rsid w:val="00462E9F"/>
    <w:rsid w:val="00463B30"/>
    <w:rsid w:val="004674B3"/>
    <w:rsid w:val="004714BE"/>
    <w:rsid w:val="00472B1F"/>
    <w:rsid w:val="00472C31"/>
    <w:rsid w:val="0047438F"/>
    <w:rsid w:val="00477DBE"/>
    <w:rsid w:val="004930B7"/>
    <w:rsid w:val="00493CF7"/>
    <w:rsid w:val="004A2A5D"/>
    <w:rsid w:val="004A7C80"/>
    <w:rsid w:val="004B577D"/>
    <w:rsid w:val="004C0423"/>
    <w:rsid w:val="004C28FC"/>
    <w:rsid w:val="004C6E3B"/>
    <w:rsid w:val="004C7F67"/>
    <w:rsid w:val="004D0D09"/>
    <w:rsid w:val="004D2897"/>
    <w:rsid w:val="004D4231"/>
    <w:rsid w:val="004D4AE1"/>
    <w:rsid w:val="004D53CC"/>
    <w:rsid w:val="004D5D1C"/>
    <w:rsid w:val="004D710B"/>
    <w:rsid w:val="004D7259"/>
    <w:rsid w:val="004D730B"/>
    <w:rsid w:val="004E2A0C"/>
    <w:rsid w:val="004E2B5A"/>
    <w:rsid w:val="004E2C41"/>
    <w:rsid w:val="004E2EF2"/>
    <w:rsid w:val="004E4B72"/>
    <w:rsid w:val="004E56F3"/>
    <w:rsid w:val="004E7BAD"/>
    <w:rsid w:val="004F05CA"/>
    <w:rsid w:val="004F19CA"/>
    <w:rsid w:val="004F78D2"/>
    <w:rsid w:val="00500058"/>
    <w:rsid w:val="00507923"/>
    <w:rsid w:val="0051327E"/>
    <w:rsid w:val="00513D84"/>
    <w:rsid w:val="00516FCA"/>
    <w:rsid w:val="00544D12"/>
    <w:rsid w:val="00551485"/>
    <w:rsid w:val="00552D80"/>
    <w:rsid w:val="00565641"/>
    <w:rsid w:val="00566E9E"/>
    <w:rsid w:val="0057258F"/>
    <w:rsid w:val="005756A6"/>
    <w:rsid w:val="0058537C"/>
    <w:rsid w:val="00585F3B"/>
    <w:rsid w:val="00586628"/>
    <w:rsid w:val="00594042"/>
    <w:rsid w:val="005941DB"/>
    <w:rsid w:val="005A6101"/>
    <w:rsid w:val="005A6BE4"/>
    <w:rsid w:val="005B0082"/>
    <w:rsid w:val="005B53A5"/>
    <w:rsid w:val="005C0C8A"/>
    <w:rsid w:val="005C4F25"/>
    <w:rsid w:val="005C5CEC"/>
    <w:rsid w:val="005C64B5"/>
    <w:rsid w:val="005D03E0"/>
    <w:rsid w:val="005D6759"/>
    <w:rsid w:val="005D6B78"/>
    <w:rsid w:val="005D6BFF"/>
    <w:rsid w:val="005D74B1"/>
    <w:rsid w:val="005D7AD8"/>
    <w:rsid w:val="005E0C31"/>
    <w:rsid w:val="005F02E1"/>
    <w:rsid w:val="005F2892"/>
    <w:rsid w:val="005F3C03"/>
    <w:rsid w:val="005F4736"/>
    <w:rsid w:val="005F7BA2"/>
    <w:rsid w:val="00600B10"/>
    <w:rsid w:val="00602C60"/>
    <w:rsid w:val="00603A0F"/>
    <w:rsid w:val="00603D27"/>
    <w:rsid w:val="00605F1A"/>
    <w:rsid w:val="00607561"/>
    <w:rsid w:val="00616D79"/>
    <w:rsid w:val="00622B4B"/>
    <w:rsid w:val="00623CBE"/>
    <w:rsid w:val="00635370"/>
    <w:rsid w:val="006421DC"/>
    <w:rsid w:val="00642B7C"/>
    <w:rsid w:val="00647A91"/>
    <w:rsid w:val="00653A04"/>
    <w:rsid w:val="006540B2"/>
    <w:rsid w:val="0065537B"/>
    <w:rsid w:val="0066067F"/>
    <w:rsid w:val="006611BF"/>
    <w:rsid w:val="00670978"/>
    <w:rsid w:val="0067106A"/>
    <w:rsid w:val="00672D82"/>
    <w:rsid w:val="00677FEF"/>
    <w:rsid w:val="00684217"/>
    <w:rsid w:val="00684766"/>
    <w:rsid w:val="00686C8E"/>
    <w:rsid w:val="006875CF"/>
    <w:rsid w:val="00687A79"/>
    <w:rsid w:val="00690DD7"/>
    <w:rsid w:val="006913E2"/>
    <w:rsid w:val="00691984"/>
    <w:rsid w:val="006922CE"/>
    <w:rsid w:val="00696F31"/>
    <w:rsid w:val="006A7D4F"/>
    <w:rsid w:val="006B4142"/>
    <w:rsid w:val="006C40D2"/>
    <w:rsid w:val="006D1BF0"/>
    <w:rsid w:val="006E1AF4"/>
    <w:rsid w:val="006E4034"/>
    <w:rsid w:val="006F1A6A"/>
    <w:rsid w:val="006F3BD9"/>
    <w:rsid w:val="00702597"/>
    <w:rsid w:val="00704AAB"/>
    <w:rsid w:val="00715641"/>
    <w:rsid w:val="00722F51"/>
    <w:rsid w:val="00724F4E"/>
    <w:rsid w:val="00727F3B"/>
    <w:rsid w:val="0073318A"/>
    <w:rsid w:val="00736E32"/>
    <w:rsid w:val="00737EDB"/>
    <w:rsid w:val="00740F3A"/>
    <w:rsid w:val="007439A9"/>
    <w:rsid w:val="00744BD6"/>
    <w:rsid w:val="00747056"/>
    <w:rsid w:val="00747BEC"/>
    <w:rsid w:val="00747FDD"/>
    <w:rsid w:val="00750225"/>
    <w:rsid w:val="00751B3D"/>
    <w:rsid w:val="007533B6"/>
    <w:rsid w:val="00753BB3"/>
    <w:rsid w:val="00755B77"/>
    <w:rsid w:val="0076036A"/>
    <w:rsid w:val="0076700B"/>
    <w:rsid w:val="00771558"/>
    <w:rsid w:val="0077225C"/>
    <w:rsid w:val="00775B1A"/>
    <w:rsid w:val="00781E70"/>
    <w:rsid w:val="00784E9C"/>
    <w:rsid w:val="00787620"/>
    <w:rsid w:val="00787626"/>
    <w:rsid w:val="007A5120"/>
    <w:rsid w:val="007A60AB"/>
    <w:rsid w:val="007A6644"/>
    <w:rsid w:val="007B0CB3"/>
    <w:rsid w:val="007B1036"/>
    <w:rsid w:val="007B2CC4"/>
    <w:rsid w:val="007B39E7"/>
    <w:rsid w:val="007B5A32"/>
    <w:rsid w:val="007B7C71"/>
    <w:rsid w:val="007C19B6"/>
    <w:rsid w:val="007C38DB"/>
    <w:rsid w:val="007C7E47"/>
    <w:rsid w:val="007D0726"/>
    <w:rsid w:val="007E399A"/>
    <w:rsid w:val="007F11B1"/>
    <w:rsid w:val="007F3766"/>
    <w:rsid w:val="007F586C"/>
    <w:rsid w:val="007F701D"/>
    <w:rsid w:val="007F7979"/>
    <w:rsid w:val="00801999"/>
    <w:rsid w:val="00814924"/>
    <w:rsid w:val="00816AF5"/>
    <w:rsid w:val="008232DD"/>
    <w:rsid w:val="00830A62"/>
    <w:rsid w:val="0083798E"/>
    <w:rsid w:val="00843255"/>
    <w:rsid w:val="00847128"/>
    <w:rsid w:val="008535D0"/>
    <w:rsid w:val="00853FF0"/>
    <w:rsid w:val="008578DE"/>
    <w:rsid w:val="00861DDF"/>
    <w:rsid w:val="0086400A"/>
    <w:rsid w:val="00866049"/>
    <w:rsid w:val="00867501"/>
    <w:rsid w:val="00874A21"/>
    <w:rsid w:val="00883560"/>
    <w:rsid w:val="00884192"/>
    <w:rsid w:val="008862D5"/>
    <w:rsid w:val="0089307E"/>
    <w:rsid w:val="00894FF4"/>
    <w:rsid w:val="008A1E5D"/>
    <w:rsid w:val="008A4ABA"/>
    <w:rsid w:val="008B70CD"/>
    <w:rsid w:val="008B7FB1"/>
    <w:rsid w:val="008C3304"/>
    <w:rsid w:val="008C6157"/>
    <w:rsid w:val="008C6D8A"/>
    <w:rsid w:val="008C6FF6"/>
    <w:rsid w:val="008C7CAA"/>
    <w:rsid w:val="008D42DC"/>
    <w:rsid w:val="008D49FC"/>
    <w:rsid w:val="008D7FEA"/>
    <w:rsid w:val="008E25BD"/>
    <w:rsid w:val="008E2D83"/>
    <w:rsid w:val="008E380D"/>
    <w:rsid w:val="008E4725"/>
    <w:rsid w:val="008E59D2"/>
    <w:rsid w:val="008F11C9"/>
    <w:rsid w:val="008F3336"/>
    <w:rsid w:val="00900FA0"/>
    <w:rsid w:val="009137E4"/>
    <w:rsid w:val="009161F0"/>
    <w:rsid w:val="00917F20"/>
    <w:rsid w:val="0092109B"/>
    <w:rsid w:val="00924455"/>
    <w:rsid w:val="009259DD"/>
    <w:rsid w:val="00926B8C"/>
    <w:rsid w:val="009422BC"/>
    <w:rsid w:val="009516AA"/>
    <w:rsid w:val="009523AC"/>
    <w:rsid w:val="009541DA"/>
    <w:rsid w:val="00954916"/>
    <w:rsid w:val="00962973"/>
    <w:rsid w:val="00964B2E"/>
    <w:rsid w:val="00973597"/>
    <w:rsid w:val="00974D31"/>
    <w:rsid w:val="009756D8"/>
    <w:rsid w:val="00977D79"/>
    <w:rsid w:val="00986EE2"/>
    <w:rsid w:val="00994381"/>
    <w:rsid w:val="009972A0"/>
    <w:rsid w:val="009B1FBE"/>
    <w:rsid w:val="009B33E4"/>
    <w:rsid w:val="009B6C1D"/>
    <w:rsid w:val="009B6FBC"/>
    <w:rsid w:val="009B777B"/>
    <w:rsid w:val="009C78E0"/>
    <w:rsid w:val="009D09A9"/>
    <w:rsid w:val="009D7BA7"/>
    <w:rsid w:val="009E34DC"/>
    <w:rsid w:val="009E60CC"/>
    <w:rsid w:val="009E6BA1"/>
    <w:rsid w:val="009F09C7"/>
    <w:rsid w:val="009F78DA"/>
    <w:rsid w:val="00A05CB0"/>
    <w:rsid w:val="00A16D95"/>
    <w:rsid w:val="00A24055"/>
    <w:rsid w:val="00A25788"/>
    <w:rsid w:val="00A268A7"/>
    <w:rsid w:val="00A31D77"/>
    <w:rsid w:val="00A370E2"/>
    <w:rsid w:val="00A379AF"/>
    <w:rsid w:val="00A41400"/>
    <w:rsid w:val="00A41E92"/>
    <w:rsid w:val="00A47DC1"/>
    <w:rsid w:val="00A517B2"/>
    <w:rsid w:val="00A53A3A"/>
    <w:rsid w:val="00A54F17"/>
    <w:rsid w:val="00A576C5"/>
    <w:rsid w:val="00A617C6"/>
    <w:rsid w:val="00A67E88"/>
    <w:rsid w:val="00A70FE5"/>
    <w:rsid w:val="00A83028"/>
    <w:rsid w:val="00A83767"/>
    <w:rsid w:val="00A8543E"/>
    <w:rsid w:val="00A85BD8"/>
    <w:rsid w:val="00A91B82"/>
    <w:rsid w:val="00A96820"/>
    <w:rsid w:val="00AA0577"/>
    <w:rsid w:val="00AA0A2E"/>
    <w:rsid w:val="00AA1703"/>
    <w:rsid w:val="00AA6703"/>
    <w:rsid w:val="00AB1983"/>
    <w:rsid w:val="00AB55CA"/>
    <w:rsid w:val="00AB5F48"/>
    <w:rsid w:val="00AB71B9"/>
    <w:rsid w:val="00AC7F0F"/>
    <w:rsid w:val="00AD7041"/>
    <w:rsid w:val="00AE502B"/>
    <w:rsid w:val="00AE5C15"/>
    <w:rsid w:val="00AF0A88"/>
    <w:rsid w:val="00AF1EDD"/>
    <w:rsid w:val="00AF5395"/>
    <w:rsid w:val="00B0681F"/>
    <w:rsid w:val="00B11019"/>
    <w:rsid w:val="00B16B62"/>
    <w:rsid w:val="00B16F7A"/>
    <w:rsid w:val="00B21AA2"/>
    <w:rsid w:val="00B23440"/>
    <w:rsid w:val="00B23CB8"/>
    <w:rsid w:val="00B24431"/>
    <w:rsid w:val="00B25411"/>
    <w:rsid w:val="00B260DD"/>
    <w:rsid w:val="00B379B2"/>
    <w:rsid w:val="00B427C2"/>
    <w:rsid w:val="00B43AC8"/>
    <w:rsid w:val="00B46D72"/>
    <w:rsid w:val="00B47EF6"/>
    <w:rsid w:val="00B50447"/>
    <w:rsid w:val="00B50CB7"/>
    <w:rsid w:val="00B53D1C"/>
    <w:rsid w:val="00B5476B"/>
    <w:rsid w:val="00B551F9"/>
    <w:rsid w:val="00B564E9"/>
    <w:rsid w:val="00B67A97"/>
    <w:rsid w:val="00B722FC"/>
    <w:rsid w:val="00B76EF2"/>
    <w:rsid w:val="00B90B97"/>
    <w:rsid w:val="00B96502"/>
    <w:rsid w:val="00BA1F24"/>
    <w:rsid w:val="00BA5E31"/>
    <w:rsid w:val="00BA6A72"/>
    <w:rsid w:val="00BA6D0A"/>
    <w:rsid w:val="00BA6D14"/>
    <w:rsid w:val="00BB1C96"/>
    <w:rsid w:val="00BB63FC"/>
    <w:rsid w:val="00BB691B"/>
    <w:rsid w:val="00BC64F7"/>
    <w:rsid w:val="00BC7798"/>
    <w:rsid w:val="00BD19D0"/>
    <w:rsid w:val="00BF2FD3"/>
    <w:rsid w:val="00BF6B16"/>
    <w:rsid w:val="00C010EF"/>
    <w:rsid w:val="00C023A2"/>
    <w:rsid w:val="00C03267"/>
    <w:rsid w:val="00C033EC"/>
    <w:rsid w:val="00C0343F"/>
    <w:rsid w:val="00C22077"/>
    <w:rsid w:val="00C27111"/>
    <w:rsid w:val="00C33186"/>
    <w:rsid w:val="00C37596"/>
    <w:rsid w:val="00C41850"/>
    <w:rsid w:val="00C42DD2"/>
    <w:rsid w:val="00C55032"/>
    <w:rsid w:val="00C56169"/>
    <w:rsid w:val="00C64D76"/>
    <w:rsid w:val="00C67ECB"/>
    <w:rsid w:val="00C84990"/>
    <w:rsid w:val="00C8570C"/>
    <w:rsid w:val="00C92F04"/>
    <w:rsid w:val="00C94E54"/>
    <w:rsid w:val="00C95D8B"/>
    <w:rsid w:val="00C97C6E"/>
    <w:rsid w:val="00CA2AFA"/>
    <w:rsid w:val="00CA3CA0"/>
    <w:rsid w:val="00CB1785"/>
    <w:rsid w:val="00CB5A8E"/>
    <w:rsid w:val="00CC1C81"/>
    <w:rsid w:val="00CC46E2"/>
    <w:rsid w:val="00CC70DA"/>
    <w:rsid w:val="00CD07EA"/>
    <w:rsid w:val="00CD0D9B"/>
    <w:rsid w:val="00CD30A1"/>
    <w:rsid w:val="00CD43B7"/>
    <w:rsid w:val="00CD6288"/>
    <w:rsid w:val="00CD6DB3"/>
    <w:rsid w:val="00CD748D"/>
    <w:rsid w:val="00CD7C6D"/>
    <w:rsid w:val="00CE5AE2"/>
    <w:rsid w:val="00CF2C0B"/>
    <w:rsid w:val="00D06240"/>
    <w:rsid w:val="00D12942"/>
    <w:rsid w:val="00D13182"/>
    <w:rsid w:val="00D23A77"/>
    <w:rsid w:val="00D26DEB"/>
    <w:rsid w:val="00D3135F"/>
    <w:rsid w:val="00D35EA1"/>
    <w:rsid w:val="00D40ADF"/>
    <w:rsid w:val="00D41293"/>
    <w:rsid w:val="00D4502A"/>
    <w:rsid w:val="00D47862"/>
    <w:rsid w:val="00D5213D"/>
    <w:rsid w:val="00D55C5C"/>
    <w:rsid w:val="00D56E3A"/>
    <w:rsid w:val="00D57111"/>
    <w:rsid w:val="00D6215D"/>
    <w:rsid w:val="00D62E66"/>
    <w:rsid w:val="00D660C0"/>
    <w:rsid w:val="00D768B8"/>
    <w:rsid w:val="00D813F0"/>
    <w:rsid w:val="00D84175"/>
    <w:rsid w:val="00D85F10"/>
    <w:rsid w:val="00D909F2"/>
    <w:rsid w:val="00D944DA"/>
    <w:rsid w:val="00D95BC1"/>
    <w:rsid w:val="00DA4C1C"/>
    <w:rsid w:val="00DB0129"/>
    <w:rsid w:val="00DB7D32"/>
    <w:rsid w:val="00DC004A"/>
    <w:rsid w:val="00DC1BFD"/>
    <w:rsid w:val="00DC6806"/>
    <w:rsid w:val="00DD00AF"/>
    <w:rsid w:val="00DE325F"/>
    <w:rsid w:val="00DE57CA"/>
    <w:rsid w:val="00DE76EE"/>
    <w:rsid w:val="00DF14E5"/>
    <w:rsid w:val="00DF4BD7"/>
    <w:rsid w:val="00E001E4"/>
    <w:rsid w:val="00E010DC"/>
    <w:rsid w:val="00E014A1"/>
    <w:rsid w:val="00E036C5"/>
    <w:rsid w:val="00E04AB7"/>
    <w:rsid w:val="00E10D6F"/>
    <w:rsid w:val="00E11CFF"/>
    <w:rsid w:val="00E14771"/>
    <w:rsid w:val="00E200A7"/>
    <w:rsid w:val="00E23C82"/>
    <w:rsid w:val="00E272DD"/>
    <w:rsid w:val="00E35DA0"/>
    <w:rsid w:val="00E36A4F"/>
    <w:rsid w:val="00E42183"/>
    <w:rsid w:val="00E42999"/>
    <w:rsid w:val="00E42F5B"/>
    <w:rsid w:val="00E44D56"/>
    <w:rsid w:val="00E47252"/>
    <w:rsid w:val="00E6334E"/>
    <w:rsid w:val="00E67FD6"/>
    <w:rsid w:val="00E70AE3"/>
    <w:rsid w:val="00E7123F"/>
    <w:rsid w:val="00E71AF1"/>
    <w:rsid w:val="00E72CA0"/>
    <w:rsid w:val="00E73635"/>
    <w:rsid w:val="00E7592A"/>
    <w:rsid w:val="00E77D65"/>
    <w:rsid w:val="00E81371"/>
    <w:rsid w:val="00E82A17"/>
    <w:rsid w:val="00E82E4A"/>
    <w:rsid w:val="00E83CDB"/>
    <w:rsid w:val="00E93E05"/>
    <w:rsid w:val="00EA23DB"/>
    <w:rsid w:val="00EA3A82"/>
    <w:rsid w:val="00EA48DC"/>
    <w:rsid w:val="00EA76EF"/>
    <w:rsid w:val="00EB1458"/>
    <w:rsid w:val="00EB2428"/>
    <w:rsid w:val="00EB2746"/>
    <w:rsid w:val="00EB5BA1"/>
    <w:rsid w:val="00EB7952"/>
    <w:rsid w:val="00EC136D"/>
    <w:rsid w:val="00EC227E"/>
    <w:rsid w:val="00EC6669"/>
    <w:rsid w:val="00EC695F"/>
    <w:rsid w:val="00EC6C3B"/>
    <w:rsid w:val="00ED555D"/>
    <w:rsid w:val="00ED7C27"/>
    <w:rsid w:val="00EE6ACB"/>
    <w:rsid w:val="00EF7BE5"/>
    <w:rsid w:val="00F00427"/>
    <w:rsid w:val="00F01AA6"/>
    <w:rsid w:val="00F03DFF"/>
    <w:rsid w:val="00F044B9"/>
    <w:rsid w:val="00F071CF"/>
    <w:rsid w:val="00F1371A"/>
    <w:rsid w:val="00F15375"/>
    <w:rsid w:val="00F15CBC"/>
    <w:rsid w:val="00F2007A"/>
    <w:rsid w:val="00F204C5"/>
    <w:rsid w:val="00F22702"/>
    <w:rsid w:val="00F45C76"/>
    <w:rsid w:val="00F46C58"/>
    <w:rsid w:val="00F61236"/>
    <w:rsid w:val="00F6249D"/>
    <w:rsid w:val="00F657C4"/>
    <w:rsid w:val="00F67A0E"/>
    <w:rsid w:val="00F7024A"/>
    <w:rsid w:val="00F7102A"/>
    <w:rsid w:val="00F72423"/>
    <w:rsid w:val="00F73476"/>
    <w:rsid w:val="00F742CF"/>
    <w:rsid w:val="00F83A9C"/>
    <w:rsid w:val="00F86310"/>
    <w:rsid w:val="00F868F7"/>
    <w:rsid w:val="00F92B16"/>
    <w:rsid w:val="00F92B44"/>
    <w:rsid w:val="00F95D90"/>
    <w:rsid w:val="00FA18A4"/>
    <w:rsid w:val="00FA4B06"/>
    <w:rsid w:val="00FB2394"/>
    <w:rsid w:val="00FB3773"/>
    <w:rsid w:val="00FB6334"/>
    <w:rsid w:val="00FC2290"/>
    <w:rsid w:val="00FC3D9D"/>
    <w:rsid w:val="00FE707F"/>
    <w:rsid w:val="00FE7FBD"/>
    <w:rsid w:val="00FF20F6"/>
    <w:rsid w:val="00FF23C2"/>
    <w:rsid w:val="00FF2FD1"/>
    <w:rsid w:val="00FF4CF4"/>
    <w:rsid w:val="0DA5E7B3"/>
    <w:rsid w:val="0EF0FA4A"/>
    <w:rsid w:val="0EF6B557"/>
    <w:rsid w:val="112EE5DC"/>
    <w:rsid w:val="1162B84E"/>
    <w:rsid w:val="1A655664"/>
    <w:rsid w:val="1A867308"/>
    <w:rsid w:val="1B9253A0"/>
    <w:rsid w:val="1ED50408"/>
    <w:rsid w:val="25ABA426"/>
    <w:rsid w:val="29B37E0A"/>
    <w:rsid w:val="29F09DF2"/>
    <w:rsid w:val="2C7AD991"/>
    <w:rsid w:val="2EADEF9D"/>
    <w:rsid w:val="2EF4BA50"/>
    <w:rsid w:val="307B27BB"/>
    <w:rsid w:val="38DE0A73"/>
    <w:rsid w:val="3B5C04DC"/>
    <w:rsid w:val="416ABF1A"/>
    <w:rsid w:val="48F37B9F"/>
    <w:rsid w:val="497BF7EE"/>
    <w:rsid w:val="4BD9EA65"/>
    <w:rsid w:val="500A28F2"/>
    <w:rsid w:val="564C537F"/>
    <w:rsid w:val="57F35ACA"/>
    <w:rsid w:val="59DBAC8B"/>
    <w:rsid w:val="5A183063"/>
    <w:rsid w:val="5BA50C46"/>
    <w:rsid w:val="5BB65B9E"/>
    <w:rsid w:val="5DF35C84"/>
    <w:rsid w:val="62899D41"/>
    <w:rsid w:val="63A426F4"/>
    <w:rsid w:val="6A50AA57"/>
    <w:rsid w:val="6CAFA55A"/>
    <w:rsid w:val="6D320977"/>
    <w:rsid w:val="707E3F96"/>
    <w:rsid w:val="70836A82"/>
    <w:rsid w:val="733EF060"/>
    <w:rsid w:val="75604046"/>
    <w:rsid w:val="775DC1E6"/>
    <w:rsid w:val="77CF292C"/>
    <w:rsid w:val="7A13AB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DFB96"/>
  <w15:chartTrackingRefBased/>
  <w15:docId w15:val="{1BFCBDF4-AAEF-4625-8414-0E06CE62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1C"/>
    <w:pPr>
      <w:spacing w:after="0" w:line="280" w:lineRule="atLeast"/>
    </w:pPr>
    <w:rPr>
      <w:sz w:val="20"/>
    </w:rPr>
  </w:style>
  <w:style w:type="paragraph" w:styleId="Overskrift1">
    <w:name w:val="heading 1"/>
    <w:basedOn w:val="Normal"/>
    <w:next w:val="Normal"/>
    <w:link w:val="Overskrift1Tegn"/>
    <w:uiPriority w:val="9"/>
    <w:qFormat/>
    <w:rsid w:val="008A1E5D"/>
    <w:pPr>
      <w:keepNext/>
      <w:widowControl w:val="0"/>
      <w:spacing w:line="400" w:lineRule="exact"/>
      <w:outlineLvl w:val="0"/>
    </w:pPr>
    <w:rPr>
      <w:rFonts w:asciiTheme="majorHAnsi" w:eastAsiaTheme="majorEastAsia" w:hAnsiTheme="majorHAnsi" w:cstheme="majorBidi"/>
      <w:caps/>
      <w:color w:val="4797A8" w:themeColor="accent1"/>
      <w:sz w:val="32"/>
      <w:szCs w:val="32"/>
    </w:rPr>
  </w:style>
  <w:style w:type="paragraph" w:styleId="Overskrift2">
    <w:name w:val="heading 2"/>
    <w:basedOn w:val="Normal"/>
    <w:next w:val="Normal"/>
    <w:link w:val="Overskrift2Tegn"/>
    <w:uiPriority w:val="9"/>
    <w:unhideWhenUsed/>
    <w:qFormat/>
    <w:rsid w:val="00BB63FC"/>
    <w:pPr>
      <w:keepNext/>
      <w:keepLines/>
      <w:spacing w:line="360" w:lineRule="exact"/>
      <w:outlineLvl w:val="1"/>
    </w:pPr>
    <w:rPr>
      <w:rFonts w:asciiTheme="majorHAnsi" w:eastAsiaTheme="majorEastAsia" w:hAnsiTheme="majorHAnsi" w:cstheme="majorBidi"/>
      <w:color w:val="4797A8" w:themeColor="accent1"/>
      <w:sz w:val="26"/>
      <w:szCs w:val="26"/>
    </w:rPr>
  </w:style>
  <w:style w:type="paragraph" w:styleId="Overskrift3">
    <w:name w:val="heading 3"/>
    <w:basedOn w:val="Normal"/>
    <w:next w:val="Normal"/>
    <w:link w:val="Overskrift3Tegn"/>
    <w:uiPriority w:val="9"/>
    <w:unhideWhenUsed/>
    <w:qFormat/>
    <w:rsid w:val="00BB63FC"/>
    <w:pPr>
      <w:keepNext/>
      <w:keepLines/>
      <w:spacing w:line="280" w:lineRule="exact"/>
      <w:outlineLvl w:val="2"/>
    </w:pPr>
    <w:rPr>
      <w:rFonts w:ascii="Brygada 1918 Medium" w:eastAsiaTheme="majorEastAsia" w:hAnsi="Brygada 1918 Medium" w:cstheme="majorBidi"/>
      <w:b/>
      <w:sz w:val="24"/>
      <w:szCs w:val="24"/>
    </w:rPr>
  </w:style>
  <w:style w:type="paragraph" w:styleId="Overskrift4">
    <w:name w:val="heading 4"/>
    <w:basedOn w:val="Normal"/>
    <w:next w:val="Normal"/>
    <w:link w:val="Overskrift4Tegn"/>
    <w:uiPriority w:val="9"/>
    <w:unhideWhenUsed/>
    <w:qFormat/>
    <w:rsid w:val="00137837"/>
    <w:pPr>
      <w:keepNext/>
      <w:keepLines/>
      <w:spacing w:line="240" w:lineRule="exact"/>
      <w:outlineLvl w:val="3"/>
    </w:pPr>
    <w:rPr>
      <w:rFonts w:ascii="Brygada 1918 Medium" w:eastAsiaTheme="majorEastAsia" w:hAnsi="Brygada 1918 Medium" w:cstheme="majorBidi"/>
      <w:b/>
      <w:i/>
      <w:iCs/>
    </w:rPr>
  </w:style>
  <w:style w:type="paragraph" w:styleId="Overskrift5">
    <w:name w:val="heading 5"/>
    <w:basedOn w:val="Normal"/>
    <w:next w:val="Normal"/>
    <w:link w:val="Overskrift5Tegn"/>
    <w:uiPriority w:val="9"/>
    <w:unhideWhenUsed/>
    <w:qFormat/>
    <w:rsid w:val="008A1E5D"/>
    <w:pPr>
      <w:keepNext/>
      <w:keepLines/>
      <w:spacing w:before="40"/>
      <w:outlineLvl w:val="4"/>
    </w:pPr>
    <w:rPr>
      <w:rFonts w:ascii="Brygada 1918" w:eastAsiaTheme="majorEastAsia" w:hAnsi="Brygada 1918" w:cstheme="majorBidi"/>
      <w:color w:val="4797A8" w:themeColor="accent1"/>
    </w:rPr>
  </w:style>
  <w:style w:type="paragraph" w:styleId="Overskrift6">
    <w:name w:val="heading 6"/>
    <w:basedOn w:val="Normal"/>
    <w:next w:val="Normal"/>
    <w:link w:val="Overskrift6Tegn"/>
    <w:uiPriority w:val="9"/>
    <w:unhideWhenUsed/>
    <w:qFormat/>
    <w:rsid w:val="008A1E5D"/>
    <w:pPr>
      <w:keepNext/>
      <w:keepLines/>
      <w:spacing w:before="40"/>
      <w:outlineLvl w:val="5"/>
    </w:pPr>
    <w:rPr>
      <w:rFonts w:ascii="Biryani" w:eastAsiaTheme="majorEastAsia" w:hAnsi="Biryani" w:cstheme="majorBidi"/>
      <w:sz w:val="18"/>
    </w:rPr>
  </w:style>
  <w:style w:type="paragraph" w:styleId="Overskrift7">
    <w:name w:val="heading 7"/>
    <w:basedOn w:val="Normal"/>
    <w:next w:val="Normal"/>
    <w:link w:val="Overskrift7Tegn"/>
    <w:uiPriority w:val="9"/>
    <w:unhideWhenUsed/>
    <w:rsid w:val="008A1E5D"/>
    <w:pPr>
      <w:keepNext/>
      <w:keepLines/>
      <w:spacing w:before="40"/>
      <w:outlineLvl w:val="6"/>
    </w:pPr>
    <w:rPr>
      <w:rFonts w:asciiTheme="majorHAnsi" w:eastAsiaTheme="majorEastAsia" w:hAnsiTheme="majorHAnsi" w:cstheme="majorBidi"/>
      <w:i/>
      <w:iCs/>
      <w:sz w:val="18"/>
    </w:rPr>
  </w:style>
  <w:style w:type="paragraph" w:styleId="Overskrift8">
    <w:name w:val="heading 8"/>
    <w:basedOn w:val="Normal"/>
    <w:next w:val="Normal"/>
    <w:link w:val="Overskrift8Tegn"/>
    <w:uiPriority w:val="9"/>
    <w:unhideWhenUsed/>
    <w:rsid w:val="008A1E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rsid w:val="008A1E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F19C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F19CA"/>
  </w:style>
  <w:style w:type="paragraph" w:styleId="Sidefod">
    <w:name w:val="footer"/>
    <w:basedOn w:val="Normal"/>
    <w:link w:val="SidefodTegn"/>
    <w:uiPriority w:val="99"/>
    <w:unhideWhenUsed/>
    <w:rsid w:val="004F19CA"/>
    <w:pPr>
      <w:tabs>
        <w:tab w:val="center" w:pos="4819"/>
        <w:tab w:val="right" w:pos="9638"/>
      </w:tabs>
      <w:spacing w:line="240" w:lineRule="auto"/>
    </w:pPr>
  </w:style>
  <w:style w:type="character" w:customStyle="1" w:styleId="SidefodTegn">
    <w:name w:val="Sidefod Tegn"/>
    <w:basedOn w:val="Standardskrifttypeiafsnit"/>
    <w:link w:val="Sidefod"/>
    <w:uiPriority w:val="99"/>
    <w:rsid w:val="004F19CA"/>
  </w:style>
  <w:style w:type="paragraph" w:customStyle="1" w:styleId="Credit">
    <w:name w:val="Credit"/>
    <w:basedOn w:val="Normal"/>
    <w:uiPriority w:val="99"/>
    <w:rsid w:val="00137837"/>
    <w:pPr>
      <w:autoSpaceDE w:val="0"/>
      <w:autoSpaceDN w:val="0"/>
      <w:adjustRightInd w:val="0"/>
      <w:spacing w:line="200" w:lineRule="exact"/>
      <w:textAlignment w:val="center"/>
    </w:pPr>
    <w:rPr>
      <w:rFonts w:ascii="Biryani Light" w:hAnsi="Biryani Light" w:cs="Biryani Light"/>
      <w:caps/>
      <w:color w:val="7D7E80" w:themeColor="accent4"/>
      <w:sz w:val="14"/>
      <w:szCs w:val="14"/>
    </w:rPr>
  </w:style>
  <w:style w:type="paragraph" w:customStyle="1" w:styleId="Kolofon">
    <w:name w:val="Kolofon"/>
    <w:basedOn w:val="Normal"/>
    <w:uiPriority w:val="99"/>
    <w:rsid w:val="004F19CA"/>
    <w:pPr>
      <w:autoSpaceDE w:val="0"/>
      <w:autoSpaceDN w:val="0"/>
      <w:adjustRightInd w:val="0"/>
      <w:spacing w:line="200" w:lineRule="atLeast"/>
      <w:textAlignment w:val="center"/>
    </w:pPr>
    <w:rPr>
      <w:rFonts w:ascii="Biryani Light" w:hAnsi="Biryani Light" w:cs="Biryani Light"/>
      <w:color w:val="000000"/>
      <w:sz w:val="12"/>
      <w:szCs w:val="12"/>
      <w:lang w:val="en-GB"/>
    </w:rPr>
  </w:style>
  <w:style w:type="paragraph" w:customStyle="1" w:styleId="Grundlggendeafsnit">
    <w:name w:val="[Grundlæggende afsnit]"/>
    <w:basedOn w:val="Normal"/>
    <w:uiPriority w:val="99"/>
    <w:rsid w:val="00244E17"/>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Overskrift1Tegn">
    <w:name w:val="Overskrift 1 Tegn"/>
    <w:basedOn w:val="Standardskrifttypeiafsnit"/>
    <w:link w:val="Overskrift1"/>
    <w:uiPriority w:val="9"/>
    <w:rsid w:val="008A1E5D"/>
    <w:rPr>
      <w:rFonts w:asciiTheme="majorHAnsi" w:eastAsiaTheme="majorEastAsia" w:hAnsiTheme="majorHAnsi" w:cstheme="majorBidi"/>
      <w:caps/>
      <w:color w:val="4797A8" w:themeColor="accent1"/>
      <w:sz w:val="32"/>
      <w:szCs w:val="32"/>
    </w:rPr>
  </w:style>
  <w:style w:type="paragraph" w:styleId="Undertitel">
    <w:name w:val="Subtitle"/>
    <w:basedOn w:val="Normal"/>
    <w:next w:val="Normal"/>
    <w:link w:val="UndertitelTegn"/>
    <w:uiPriority w:val="11"/>
    <w:qFormat/>
    <w:rsid w:val="00244E17"/>
    <w:pPr>
      <w:numPr>
        <w:ilvl w:val="1"/>
      </w:numPr>
      <w:spacing w:after="160"/>
    </w:pPr>
    <w:rPr>
      <w:rFonts w:eastAsiaTheme="minorEastAsia"/>
      <w:i/>
      <w:color w:val="4797A8" w:themeColor="accent1"/>
      <w:spacing w:val="15"/>
    </w:rPr>
  </w:style>
  <w:style w:type="character" w:customStyle="1" w:styleId="UndertitelTegn">
    <w:name w:val="Undertitel Tegn"/>
    <w:basedOn w:val="Standardskrifttypeiafsnit"/>
    <w:link w:val="Undertitel"/>
    <w:uiPriority w:val="11"/>
    <w:rsid w:val="00244E17"/>
    <w:rPr>
      <w:rFonts w:eastAsiaTheme="minorEastAsia"/>
      <w:i/>
      <w:color w:val="4797A8" w:themeColor="accent1"/>
      <w:spacing w:val="15"/>
      <w:sz w:val="20"/>
    </w:rPr>
  </w:style>
  <w:style w:type="character" w:customStyle="1" w:styleId="Overskrift2Tegn">
    <w:name w:val="Overskrift 2 Tegn"/>
    <w:basedOn w:val="Standardskrifttypeiafsnit"/>
    <w:link w:val="Overskrift2"/>
    <w:uiPriority w:val="9"/>
    <w:rsid w:val="00BB63FC"/>
    <w:rPr>
      <w:rFonts w:asciiTheme="majorHAnsi" w:eastAsiaTheme="majorEastAsia" w:hAnsiTheme="majorHAnsi" w:cstheme="majorBidi"/>
      <w:color w:val="4797A8" w:themeColor="accent1"/>
      <w:sz w:val="26"/>
      <w:szCs w:val="26"/>
    </w:rPr>
  </w:style>
  <w:style w:type="paragraph" w:styleId="Listeafsnit">
    <w:name w:val="List Paragraph"/>
    <w:basedOn w:val="Normal"/>
    <w:uiPriority w:val="34"/>
    <w:rsid w:val="00B53D1C"/>
    <w:pPr>
      <w:ind w:left="437" w:hanging="227"/>
      <w:contextualSpacing/>
    </w:pPr>
  </w:style>
  <w:style w:type="character" w:styleId="Bogenstitel">
    <w:name w:val="Book Title"/>
    <w:basedOn w:val="Standardskrifttypeiafsnit"/>
    <w:uiPriority w:val="33"/>
    <w:rsid w:val="00B53D1C"/>
    <w:rPr>
      <w:b/>
      <w:bCs/>
      <w:i/>
      <w:iCs/>
      <w:spacing w:val="5"/>
    </w:rPr>
  </w:style>
  <w:style w:type="character" w:customStyle="1" w:styleId="Overskrift3Tegn">
    <w:name w:val="Overskrift 3 Tegn"/>
    <w:basedOn w:val="Standardskrifttypeiafsnit"/>
    <w:link w:val="Overskrift3"/>
    <w:uiPriority w:val="9"/>
    <w:rsid w:val="00BB63FC"/>
    <w:rPr>
      <w:rFonts w:ascii="Brygada 1918 Medium" w:eastAsiaTheme="majorEastAsia" w:hAnsi="Brygada 1918 Medium" w:cstheme="majorBidi"/>
      <w:b/>
      <w:sz w:val="24"/>
      <w:szCs w:val="24"/>
    </w:rPr>
  </w:style>
  <w:style w:type="character" w:customStyle="1" w:styleId="Overskrift4Tegn">
    <w:name w:val="Overskrift 4 Tegn"/>
    <w:basedOn w:val="Standardskrifttypeiafsnit"/>
    <w:link w:val="Overskrift4"/>
    <w:uiPriority w:val="9"/>
    <w:rsid w:val="00137837"/>
    <w:rPr>
      <w:rFonts w:ascii="Brygada 1918 Medium" w:eastAsiaTheme="majorEastAsia" w:hAnsi="Brygada 1918 Medium" w:cstheme="majorBidi"/>
      <w:b/>
      <w:i/>
      <w:iCs/>
      <w:sz w:val="20"/>
    </w:rPr>
  </w:style>
  <w:style w:type="character" w:customStyle="1" w:styleId="Overskrift5Tegn">
    <w:name w:val="Overskrift 5 Tegn"/>
    <w:basedOn w:val="Standardskrifttypeiafsnit"/>
    <w:link w:val="Overskrift5"/>
    <w:uiPriority w:val="9"/>
    <w:rsid w:val="008A1E5D"/>
    <w:rPr>
      <w:rFonts w:ascii="Brygada 1918" w:eastAsiaTheme="majorEastAsia" w:hAnsi="Brygada 1918" w:cstheme="majorBidi"/>
      <w:color w:val="4797A8" w:themeColor="accent1"/>
      <w:sz w:val="20"/>
    </w:rPr>
  </w:style>
  <w:style w:type="character" w:customStyle="1" w:styleId="Overskrift6Tegn">
    <w:name w:val="Overskrift 6 Tegn"/>
    <w:basedOn w:val="Standardskrifttypeiafsnit"/>
    <w:link w:val="Overskrift6"/>
    <w:uiPriority w:val="9"/>
    <w:rsid w:val="008A1E5D"/>
    <w:rPr>
      <w:rFonts w:ascii="Biryani" w:eastAsiaTheme="majorEastAsia" w:hAnsi="Biryani" w:cstheme="majorBidi"/>
      <w:sz w:val="18"/>
    </w:rPr>
  </w:style>
  <w:style w:type="character" w:customStyle="1" w:styleId="Overskrift7Tegn">
    <w:name w:val="Overskrift 7 Tegn"/>
    <w:basedOn w:val="Standardskrifttypeiafsnit"/>
    <w:link w:val="Overskrift7"/>
    <w:uiPriority w:val="9"/>
    <w:rsid w:val="008A1E5D"/>
    <w:rPr>
      <w:rFonts w:asciiTheme="majorHAnsi" w:eastAsiaTheme="majorEastAsia" w:hAnsiTheme="majorHAnsi" w:cstheme="majorBidi"/>
      <w:i/>
      <w:iCs/>
      <w:sz w:val="18"/>
    </w:rPr>
  </w:style>
  <w:style w:type="character" w:customStyle="1" w:styleId="Overskrift8Tegn">
    <w:name w:val="Overskrift 8 Tegn"/>
    <w:basedOn w:val="Standardskrifttypeiafsnit"/>
    <w:link w:val="Overskrift8"/>
    <w:uiPriority w:val="9"/>
    <w:rsid w:val="008A1E5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rsid w:val="008A1E5D"/>
    <w:rPr>
      <w:rFonts w:asciiTheme="majorHAnsi" w:eastAsiaTheme="majorEastAsia" w:hAnsiTheme="majorHAnsi" w:cstheme="majorBidi"/>
      <w:i/>
      <w:iCs/>
      <w:color w:val="272727" w:themeColor="text1" w:themeTint="D8"/>
      <w:sz w:val="21"/>
      <w:szCs w:val="21"/>
    </w:rPr>
  </w:style>
  <w:style w:type="paragraph" w:styleId="Titel">
    <w:name w:val="Title"/>
    <w:basedOn w:val="Overskrift1"/>
    <w:next w:val="Normal"/>
    <w:link w:val="TitelTegn"/>
    <w:uiPriority w:val="10"/>
    <w:rsid w:val="008A1E5D"/>
    <w:pPr>
      <w:spacing w:line="240" w:lineRule="auto"/>
      <w:contextualSpacing/>
    </w:pPr>
    <w:rPr>
      <w:spacing w:val="-10"/>
      <w:kern w:val="28"/>
      <w:szCs w:val="56"/>
    </w:rPr>
  </w:style>
  <w:style w:type="character" w:customStyle="1" w:styleId="TitelTegn">
    <w:name w:val="Titel Tegn"/>
    <w:basedOn w:val="Standardskrifttypeiafsnit"/>
    <w:link w:val="Titel"/>
    <w:uiPriority w:val="10"/>
    <w:rsid w:val="008A1E5D"/>
    <w:rPr>
      <w:rFonts w:asciiTheme="majorHAnsi" w:eastAsiaTheme="majorEastAsia" w:hAnsiTheme="majorHAnsi" w:cstheme="majorBidi"/>
      <w:caps/>
      <w:color w:val="4797A8" w:themeColor="accent1"/>
      <w:spacing w:val="-10"/>
      <w:kern w:val="28"/>
      <w:sz w:val="32"/>
      <w:szCs w:val="56"/>
    </w:rPr>
  </w:style>
  <w:style w:type="character" w:styleId="Svagfremhvning">
    <w:name w:val="Subtle Emphasis"/>
    <w:basedOn w:val="Standardskrifttypeiafsnit"/>
    <w:uiPriority w:val="19"/>
    <w:rsid w:val="00BB63FC"/>
    <w:rPr>
      <w:i/>
      <w:iCs/>
      <w:color w:val="404040" w:themeColor="text1" w:themeTint="BF"/>
    </w:rPr>
  </w:style>
  <w:style w:type="paragraph" w:styleId="Ingenafstand">
    <w:name w:val="No Spacing"/>
    <w:uiPriority w:val="1"/>
    <w:qFormat/>
    <w:rsid w:val="00E71AF1"/>
    <w:pPr>
      <w:spacing w:after="0" w:line="240" w:lineRule="auto"/>
    </w:pPr>
  </w:style>
  <w:style w:type="paragraph" w:styleId="Korrektur">
    <w:name w:val="Revision"/>
    <w:hidden/>
    <w:uiPriority w:val="99"/>
    <w:semiHidden/>
    <w:rsid w:val="00F1371A"/>
    <w:pPr>
      <w:spacing w:after="0" w:line="240" w:lineRule="auto"/>
    </w:pPr>
    <w:rPr>
      <w:sz w:val="20"/>
    </w:rPr>
  </w:style>
  <w:style w:type="character" w:styleId="Hyperlink">
    <w:name w:val="Hyperlink"/>
    <w:basedOn w:val="Standardskrifttypeiafsnit"/>
    <w:uiPriority w:val="99"/>
    <w:unhideWhenUsed/>
    <w:rsid w:val="00787626"/>
    <w:rPr>
      <w:color w:val="1E6C88" w:themeColor="hyperlink"/>
      <w:u w:val="single"/>
    </w:rPr>
  </w:style>
  <w:style w:type="character" w:styleId="Ulstomtale">
    <w:name w:val="Unresolved Mention"/>
    <w:basedOn w:val="Standardskrifttypeiafsnit"/>
    <w:uiPriority w:val="99"/>
    <w:semiHidden/>
    <w:unhideWhenUsed/>
    <w:rsid w:val="00787626"/>
    <w:rPr>
      <w:color w:val="605E5C"/>
      <w:shd w:val="clear" w:color="auto" w:fill="E1DFDD"/>
    </w:rPr>
  </w:style>
  <w:style w:type="paragraph" w:styleId="Kommentartekst">
    <w:name w:val="annotation text"/>
    <w:basedOn w:val="Normal"/>
    <w:link w:val="KommentartekstTegn"/>
    <w:uiPriority w:val="99"/>
    <w:semiHidden/>
    <w:unhideWhenUsed/>
    <w:rsid w:val="0000108B"/>
    <w:pPr>
      <w:spacing w:line="240" w:lineRule="auto"/>
    </w:pPr>
    <w:rPr>
      <w:szCs w:val="20"/>
    </w:rPr>
  </w:style>
  <w:style w:type="character" w:customStyle="1" w:styleId="KommentartekstTegn">
    <w:name w:val="Kommentartekst Tegn"/>
    <w:basedOn w:val="Standardskrifttypeiafsnit"/>
    <w:link w:val="Kommentartekst"/>
    <w:uiPriority w:val="99"/>
    <w:semiHidden/>
    <w:rsid w:val="0000108B"/>
    <w:rPr>
      <w:sz w:val="20"/>
      <w:szCs w:val="20"/>
    </w:rPr>
  </w:style>
  <w:style w:type="character" w:styleId="Kommentarhenvisning">
    <w:name w:val="annotation reference"/>
    <w:basedOn w:val="Standardskrifttypeiafsnit"/>
    <w:uiPriority w:val="99"/>
    <w:semiHidden/>
    <w:unhideWhenUsed/>
    <w:rsid w:val="000010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2753">
      <w:bodyDiv w:val="1"/>
      <w:marLeft w:val="0"/>
      <w:marRight w:val="0"/>
      <w:marTop w:val="0"/>
      <w:marBottom w:val="0"/>
      <w:divBdr>
        <w:top w:val="none" w:sz="0" w:space="0" w:color="auto"/>
        <w:left w:val="none" w:sz="0" w:space="0" w:color="auto"/>
        <w:bottom w:val="none" w:sz="0" w:space="0" w:color="auto"/>
        <w:right w:val="none" w:sz="0" w:space="0" w:color="auto"/>
      </w:divBdr>
    </w:div>
    <w:div w:id="15067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BorupRavnborg\Luthersk%20Mission\DLM%20intranet%20-%20Dokumenter\LM%20Design\Offce%20skabeloner\LM%20dokument%20m%20afsender.dotx" TargetMode="External"/></Relationships>
</file>

<file path=word/theme/theme1.xml><?xml version="1.0" encoding="utf-8"?>
<a:theme xmlns:a="http://schemas.openxmlformats.org/drawingml/2006/main" name="Luthersk Mission dokument">
  <a:themeElements>
    <a:clrScheme name="Luthersk Mission 2022">
      <a:dk1>
        <a:sysClr val="windowText" lastClr="000000"/>
      </a:dk1>
      <a:lt1>
        <a:sysClr val="window" lastClr="FFFFFF"/>
      </a:lt1>
      <a:dk2>
        <a:srgbClr val="000000"/>
      </a:dk2>
      <a:lt2>
        <a:srgbClr val="FFFFFF"/>
      </a:lt2>
      <a:accent1>
        <a:srgbClr val="4797A8"/>
      </a:accent1>
      <a:accent2>
        <a:srgbClr val="E56A54"/>
      </a:accent2>
      <a:accent3>
        <a:srgbClr val="1E6C88"/>
      </a:accent3>
      <a:accent4>
        <a:srgbClr val="7D7E80"/>
      </a:accent4>
      <a:accent5>
        <a:srgbClr val="E9EDEF"/>
      </a:accent5>
      <a:accent6>
        <a:srgbClr val="FBF6D9"/>
      </a:accent6>
      <a:hlink>
        <a:srgbClr val="1E6C88"/>
      </a:hlink>
      <a:folHlink>
        <a:srgbClr val="7D7E80"/>
      </a:folHlink>
    </a:clrScheme>
    <a:fontScheme name="Brugerdefineret 2">
      <a:majorFont>
        <a:latin typeface="Biryani"/>
        <a:ea typeface=""/>
        <a:cs typeface=""/>
      </a:majorFont>
      <a:minorFont>
        <a:latin typeface="Brygada 1918"/>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4D9C9E1B3D0E4A87EFCDA44A9A42B6" ma:contentTypeVersion="18" ma:contentTypeDescription="Opret et nyt dokument." ma:contentTypeScope="" ma:versionID="7386898e8dd468dfd24c17d14595a3f1">
  <xsd:schema xmlns:xsd="http://www.w3.org/2001/XMLSchema" xmlns:xs="http://www.w3.org/2001/XMLSchema" xmlns:p="http://schemas.microsoft.com/office/2006/metadata/properties" xmlns:ns2="6c7dfc14-1db0-4219-89fd-56490896c279" xmlns:ns3="3d0adcf2-9104-4dcf-918f-20817fd6cdb8" targetNamespace="http://schemas.microsoft.com/office/2006/metadata/properties" ma:root="true" ma:fieldsID="c3e395de91d76911b5e1271c13c993a4" ns2:_="" ns3:_="">
    <xsd:import namespace="6c7dfc14-1db0-4219-89fd-56490896c279"/>
    <xsd:import namespace="3d0adcf2-9104-4dcf-918f-20817fd6cd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dfc14-1db0-4219-89fd-56490896c2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591e3d90-d801-4eb1-b88b-7b8537232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adcf2-9104-4dcf-918f-20817fd6cdb8" elementFormDefault="qualified">
    <xsd:import namespace="http://schemas.microsoft.com/office/2006/documentManagement/types"/>
    <xsd:import namespace="http://schemas.microsoft.com/office/infopath/2007/PartnerControls"/>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d1dedb49-097e-4bcf-9eaf-c83bfe318b08}" ma:internalName="TaxCatchAll" ma:showField="CatchAllData" ma:web="3d0adcf2-9104-4dcf-918f-20817fd6c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7dfc14-1db0-4219-89fd-56490896c279">
      <Terms xmlns="http://schemas.microsoft.com/office/infopath/2007/PartnerControls"/>
    </lcf76f155ced4ddcb4097134ff3c332f>
    <TaxCatchAll xmlns="3d0adcf2-9104-4dcf-918f-20817fd6cd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3CF32-031E-4166-8048-2405B965D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dfc14-1db0-4219-89fd-56490896c279"/>
    <ds:schemaRef ds:uri="3d0adcf2-9104-4dcf-918f-20817fd6c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AFC0C-6BD5-4989-A4BC-0AF279313A0A}">
  <ds:schemaRefs>
    <ds:schemaRef ds:uri="http://schemas.microsoft.com/office/2006/metadata/properties"/>
    <ds:schemaRef ds:uri="http://schemas.microsoft.com/office/infopath/2007/PartnerControls"/>
    <ds:schemaRef ds:uri="6c7dfc14-1db0-4219-89fd-56490896c279"/>
    <ds:schemaRef ds:uri="3d0adcf2-9104-4dcf-918f-20817fd6cdb8"/>
  </ds:schemaRefs>
</ds:datastoreItem>
</file>

<file path=customXml/itemProps3.xml><?xml version="1.0" encoding="utf-8"?>
<ds:datastoreItem xmlns:ds="http://schemas.openxmlformats.org/officeDocument/2006/customXml" ds:itemID="{D3BF45B0-D857-414D-97E9-7B4F95964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LM dokument m afsender</Template>
  <TotalTime>4</TotalTime>
  <Pages>1</Pages>
  <Words>281</Words>
  <Characters>1719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Borup Ravnborg</dc:creator>
  <cp:keywords/>
  <dc:description/>
  <cp:lastModifiedBy>Kaja Lauterbach</cp:lastModifiedBy>
  <cp:revision>5</cp:revision>
  <cp:lastPrinted>2021-08-12T08:23:00Z</cp:lastPrinted>
  <dcterms:created xsi:type="dcterms:W3CDTF">2026-05-04T07:23:00Z</dcterms:created>
  <dcterms:modified xsi:type="dcterms:W3CDTF">2026-05-04T07:26:00Z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0x010100044D9C9E1B3D0E4A87EFCDA44A9A42B6</vt:lpwstr>
  </property>
  <property fmtid="{D5CDD505-2E9C-101B-9397-08002B2CF9AE}" pid="3" name="MediaServiceImageTags">
    <vt:lpwstr/>
  </property>
</Properties>
</file>