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017E" w14:textId="617ABCE4" w:rsidR="00244E17" w:rsidRPr="006E4034" w:rsidRDefault="00600B10" w:rsidP="00244E17">
      <w:pPr>
        <w:pStyle w:val="Overskrift1"/>
      </w:pPr>
      <w:r w:rsidRPr="006E4034">
        <w:t xml:space="preserve">LS-Nyt </w:t>
      </w:r>
    </w:p>
    <w:p w14:paraId="7E2BFFCF" w14:textId="77777777" w:rsidR="00244E17" w:rsidRPr="006E4034" w:rsidRDefault="004E2B5A" w:rsidP="00244E17">
      <w:r w:rsidRPr="006E403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16EA58" wp14:editId="19291CAB">
                <wp:simplePos x="0" y="0"/>
                <wp:positionH relativeFrom="column">
                  <wp:posOffset>8052</wp:posOffset>
                </wp:positionH>
                <wp:positionV relativeFrom="paragraph">
                  <wp:posOffset>78638</wp:posOffset>
                </wp:positionV>
                <wp:extent cx="5925312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C32AF" id="Lige forbindels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2pt" to="46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" strokecolor="#4797a8 [3204]" strokeweight=".5pt">
                <v:stroke joinstyle="miter"/>
              </v:line>
            </w:pict>
          </mc:Fallback>
        </mc:AlternateContent>
      </w:r>
    </w:p>
    <w:p w14:paraId="6387E360" w14:textId="78A04B2F" w:rsidR="008D49FC" w:rsidRPr="006E4034" w:rsidRDefault="003C1965" w:rsidP="0051327E">
      <w:pPr>
        <w:pStyle w:val="Undertitel"/>
      </w:pPr>
      <w:r w:rsidRPr="006E4034">
        <w:t>Landsstyremøde</w:t>
      </w:r>
      <w:r w:rsidR="009B777B" w:rsidRPr="006E4034">
        <w:t xml:space="preserve"> </w:t>
      </w:r>
      <w:r w:rsidR="00EA48DC" w:rsidRPr="006E4034">
        <w:t>d.</w:t>
      </w:r>
      <w:r w:rsidR="0028692F" w:rsidRPr="006E4034">
        <w:t xml:space="preserve"> 20. april</w:t>
      </w:r>
      <w:r w:rsidR="002B2CBD" w:rsidRPr="006E4034">
        <w:t xml:space="preserve"> 202</w:t>
      </w:r>
      <w:r w:rsidR="00437C33" w:rsidRPr="006E4034">
        <w:t>6</w:t>
      </w:r>
      <w:r w:rsidR="0028692F" w:rsidRPr="006E4034">
        <w:t xml:space="preserve"> - online</w:t>
      </w:r>
    </w:p>
    <w:p w14:paraId="3225CFF5" w14:textId="77777777" w:rsidR="009B777B" w:rsidRPr="006E4034" w:rsidRDefault="009B777B" w:rsidP="007C38DB"/>
    <w:p w14:paraId="038E620D" w14:textId="7FD811CE" w:rsidR="009B777B" w:rsidRPr="006E4034" w:rsidRDefault="005F4736" w:rsidP="009B777B">
      <w:pPr>
        <w:pStyle w:val="Overskrift2"/>
        <w:rPr>
          <w:sz w:val="22"/>
          <w:szCs w:val="22"/>
        </w:rPr>
      </w:pPr>
      <w:r w:rsidRPr="006E4034">
        <w:rPr>
          <w:sz w:val="22"/>
          <w:szCs w:val="22"/>
        </w:rPr>
        <w:t>Opsamling på Lærerådsmøde</w:t>
      </w:r>
    </w:p>
    <w:p w14:paraId="5AD942DA" w14:textId="3697FB81" w:rsidR="00D95BC1" w:rsidRPr="006E4034" w:rsidRDefault="005F4736" w:rsidP="00437C33">
      <w:r w:rsidRPr="006E4034">
        <w:t xml:space="preserve">Landsstyrelsen gennemgik referatet fra Lærerådsmødet i marts, hvor </w:t>
      </w:r>
      <w:r w:rsidR="00342587">
        <w:t>man</w:t>
      </w:r>
      <w:r w:rsidRPr="006E4034">
        <w:t xml:space="preserve"> blandt andet drøfte</w:t>
      </w:r>
      <w:r w:rsidR="00342587">
        <w:t>de</w:t>
      </w:r>
      <w:r w:rsidRPr="006E4034">
        <w:t xml:space="preserve"> </w:t>
      </w:r>
      <w:r w:rsidR="00C33186" w:rsidRPr="006E4034">
        <w:t>menighedstugt</w:t>
      </w:r>
      <w:r w:rsidR="005C64B5">
        <w:t>/</w:t>
      </w:r>
      <w:r w:rsidR="00C33186" w:rsidRPr="006E4034">
        <w:t>menighedsomsorg. Der var stor glæde over konstruktive samtaler og oplæg</w:t>
      </w:r>
      <w:r w:rsidR="00F86310" w:rsidRPr="006E4034">
        <w:t>, hvor</w:t>
      </w:r>
      <w:r w:rsidR="00C33186" w:rsidRPr="006E4034">
        <w:t xml:space="preserve"> </w:t>
      </w:r>
      <w:proofErr w:type="spellStart"/>
      <w:r w:rsidR="00342587">
        <w:t>L</w:t>
      </w:r>
      <w:r w:rsidR="00F86310" w:rsidRPr="006E4034">
        <w:t>ærerådet</w:t>
      </w:r>
      <w:proofErr w:type="spellEnd"/>
      <w:r w:rsidR="00C33186" w:rsidRPr="006E4034">
        <w:t xml:space="preserve"> lod sig udfordre af, om vi i LM er </w:t>
      </w:r>
      <w:r w:rsidR="00A47DC1" w:rsidRPr="006E4034">
        <w:t xml:space="preserve">hurtige til at mene noget, før vi møder nogen. Der blev konkluderet, at den </w:t>
      </w:r>
      <w:r w:rsidR="00A617C6">
        <w:t xml:space="preserve">gældende </w:t>
      </w:r>
      <w:r w:rsidR="00A47DC1" w:rsidRPr="006E4034">
        <w:t>vejledning</w:t>
      </w:r>
      <w:r w:rsidR="00185929" w:rsidRPr="006E4034">
        <w:t xml:space="preserve"> vedrørende menighedstugt</w:t>
      </w:r>
      <w:r w:rsidR="00A617C6">
        <w:t xml:space="preserve"> fortsat </w:t>
      </w:r>
      <w:r w:rsidR="00185929" w:rsidRPr="006E4034">
        <w:t>er brugbar og gældende, og at det</w:t>
      </w:r>
      <w:r w:rsidR="00F86310" w:rsidRPr="006E4034">
        <w:t xml:space="preserve"> er</w:t>
      </w:r>
      <w:r w:rsidR="00185929" w:rsidRPr="006E4034">
        <w:t xml:space="preserve"> </w:t>
      </w:r>
      <w:r w:rsidR="007F586C">
        <w:t xml:space="preserve">afgørende </w:t>
      </w:r>
      <w:r w:rsidR="00185929" w:rsidRPr="006E4034">
        <w:t xml:space="preserve">med </w:t>
      </w:r>
      <w:r w:rsidR="00023205" w:rsidRPr="006E4034">
        <w:t>åndelige samtaler og vejledning ind i menneskers liv</w:t>
      </w:r>
      <w:r w:rsidR="007F586C">
        <w:t xml:space="preserve"> i de konkrete situationer</w:t>
      </w:r>
      <w:r w:rsidR="00023205" w:rsidRPr="006E4034">
        <w:t xml:space="preserve">. </w:t>
      </w:r>
    </w:p>
    <w:p w14:paraId="00284949" w14:textId="77777777" w:rsidR="009B777B" w:rsidRPr="006E4034" w:rsidRDefault="009B777B" w:rsidP="009B777B"/>
    <w:p w14:paraId="2490149E" w14:textId="3E356DAE" w:rsidR="009B777B" w:rsidRPr="006E4034" w:rsidRDefault="0003708F" w:rsidP="009B777B">
      <w:pPr>
        <w:pStyle w:val="Overskrift2"/>
        <w:rPr>
          <w:sz w:val="22"/>
          <w:szCs w:val="22"/>
        </w:rPr>
      </w:pPr>
      <w:r w:rsidRPr="006E4034">
        <w:rPr>
          <w:sz w:val="22"/>
          <w:szCs w:val="22"/>
        </w:rPr>
        <w:t>Besøg af</w:t>
      </w:r>
      <w:r w:rsidR="00F86310" w:rsidRPr="006E4034">
        <w:rPr>
          <w:sz w:val="22"/>
          <w:szCs w:val="22"/>
        </w:rPr>
        <w:t xml:space="preserve"> repræsentant fra </w:t>
      </w:r>
      <w:proofErr w:type="spellStart"/>
      <w:r w:rsidR="00F86310" w:rsidRPr="006E4034">
        <w:rPr>
          <w:sz w:val="22"/>
          <w:szCs w:val="22"/>
        </w:rPr>
        <w:t>Indienudvalget</w:t>
      </w:r>
      <w:proofErr w:type="spellEnd"/>
    </w:p>
    <w:p w14:paraId="0F32B392" w14:textId="0D06006D" w:rsidR="006540B2" w:rsidRPr="006E4034" w:rsidRDefault="00F86310" w:rsidP="00F86310">
      <w:r w:rsidRPr="006E4034">
        <w:t xml:space="preserve">Jens Peter Rejkjær deltog i LS-mødet </w:t>
      </w:r>
      <w:r w:rsidR="00D26DEB" w:rsidRPr="006E4034">
        <w:t xml:space="preserve">på vegne af </w:t>
      </w:r>
      <w:proofErr w:type="spellStart"/>
      <w:r w:rsidR="00D26DEB" w:rsidRPr="006E4034">
        <w:t>Indienudvalget</w:t>
      </w:r>
      <w:proofErr w:type="spellEnd"/>
      <w:r w:rsidR="00D26DEB" w:rsidRPr="006E4034">
        <w:t>, hvor der sidder repræsentanter fra LM</w:t>
      </w:r>
      <w:r w:rsidR="00C033EC">
        <w:t xml:space="preserve">, LMBU, </w:t>
      </w:r>
      <w:r w:rsidR="00FF2FD1">
        <w:t>DFS</w:t>
      </w:r>
      <w:r w:rsidR="00D26DEB" w:rsidRPr="006E4034">
        <w:t xml:space="preserve"> og IM. Udvalget samarbejder</w:t>
      </w:r>
      <w:r w:rsidR="00FF2FD1">
        <w:t xml:space="preserve"> om søndagsskoler og det børnehjem</w:t>
      </w:r>
      <w:r w:rsidR="00D26DEB" w:rsidRPr="006E4034">
        <w:t xml:space="preserve"> i Indien, som </w:t>
      </w:r>
      <w:r w:rsidR="00FF2FD1">
        <w:t>bidragydere</w:t>
      </w:r>
      <w:r w:rsidR="00D26DEB" w:rsidRPr="006E4034">
        <w:t xml:space="preserve"> i Indre Mission har gjort muligt via økonomisk støtte </w:t>
      </w:r>
      <w:r w:rsidR="007F586C">
        <w:t>gennem de sidste</w:t>
      </w:r>
      <w:r w:rsidR="00D26DEB" w:rsidRPr="006E4034">
        <w:t xml:space="preserve"> </w:t>
      </w:r>
      <w:r w:rsidR="00342587">
        <w:t>ti</w:t>
      </w:r>
      <w:r w:rsidR="00D26DEB" w:rsidRPr="006E4034">
        <w:t xml:space="preserve"> år. Nu</w:t>
      </w:r>
      <w:r w:rsidR="001D6A75" w:rsidRPr="006E4034">
        <w:t xml:space="preserve"> er </w:t>
      </w:r>
      <w:proofErr w:type="spellStart"/>
      <w:r w:rsidR="00FF2FD1">
        <w:t>Indienudvalget</w:t>
      </w:r>
      <w:proofErr w:type="spellEnd"/>
      <w:r w:rsidR="00FF2FD1">
        <w:t xml:space="preserve"> kommet under LM</w:t>
      </w:r>
      <w:r w:rsidR="001D6A75" w:rsidRPr="006E4034">
        <w:t xml:space="preserve">, </w:t>
      </w:r>
      <w:r w:rsidR="004E2A0C">
        <w:t xml:space="preserve">som fortsætter samarbejdet med at </w:t>
      </w:r>
      <w:r w:rsidR="007F586C">
        <w:t>a</w:t>
      </w:r>
      <w:r w:rsidR="00365424">
        <w:t xml:space="preserve">dministrere og </w:t>
      </w:r>
      <w:r w:rsidR="001D6A75" w:rsidRPr="006E4034">
        <w:t>videreformidle støtten, som trofaste givere fra Indre Mission</w:t>
      </w:r>
      <w:r w:rsidR="00342587">
        <w:t xml:space="preserve"> fortsat </w:t>
      </w:r>
      <w:r w:rsidR="005E0C31" w:rsidRPr="006E4034">
        <w:t>sikrer.</w:t>
      </w:r>
    </w:p>
    <w:p w14:paraId="28C123E3" w14:textId="503C4F43" w:rsidR="005E0C31" w:rsidRPr="006E4034" w:rsidRDefault="005E0C31" w:rsidP="00F86310">
      <w:r w:rsidRPr="006E4034">
        <w:t>Der er meget brug for evangelisation og oplæring i Bibelen</w:t>
      </w:r>
      <w:r w:rsidR="00472C31" w:rsidRPr="006E4034">
        <w:t xml:space="preserve"> i et stort land som Indien. Landsstyrelsen glæder sig over, at vi i LM kan være med til at sikre evangeliets udbredelse fortsat </w:t>
      </w:r>
      <w:r w:rsidR="00BC7798">
        <w:t>i</w:t>
      </w:r>
      <w:r w:rsidR="009516AA">
        <w:t xml:space="preserve"> de 100 søndagsskoler og</w:t>
      </w:r>
      <w:r w:rsidR="00472C31" w:rsidRPr="006E4034">
        <w:t xml:space="preserve"> </w:t>
      </w:r>
      <w:r w:rsidR="00BC7798">
        <w:t xml:space="preserve">på </w:t>
      </w:r>
      <w:r w:rsidR="00472C31" w:rsidRPr="006E4034">
        <w:t>dette børnehjem</w:t>
      </w:r>
      <w:r w:rsidR="009516AA">
        <w:t xml:space="preserve">, og ser frem til at se </w:t>
      </w:r>
      <w:r w:rsidR="00BC7798">
        <w:t>arbejdet</w:t>
      </w:r>
      <w:r w:rsidR="009516AA">
        <w:t xml:space="preserve"> vokse.</w:t>
      </w:r>
    </w:p>
    <w:p w14:paraId="60C04FDF" w14:textId="77777777" w:rsidR="00F61236" w:rsidRPr="006E4034" w:rsidRDefault="00F61236" w:rsidP="0003708F">
      <w:pPr>
        <w:pStyle w:val="Overskrift2"/>
        <w:rPr>
          <w:sz w:val="22"/>
          <w:szCs w:val="22"/>
        </w:rPr>
      </w:pPr>
    </w:p>
    <w:p w14:paraId="58FCC0BE" w14:textId="7158D586" w:rsidR="0003708F" w:rsidRPr="00C033EC" w:rsidRDefault="00CA3CA0" w:rsidP="0003708F">
      <w:pPr>
        <w:pStyle w:val="Overskrift2"/>
        <w:rPr>
          <w:sz w:val="22"/>
          <w:szCs w:val="22"/>
          <w:lang w:val="nb-NO"/>
        </w:rPr>
      </w:pPr>
      <w:r w:rsidRPr="00C033EC">
        <w:rPr>
          <w:sz w:val="22"/>
          <w:szCs w:val="22"/>
          <w:lang w:val="nb-NO"/>
        </w:rPr>
        <w:t xml:space="preserve">Mulig bibelskole på </w:t>
      </w:r>
      <w:proofErr w:type="spellStart"/>
      <w:r w:rsidRPr="00C033EC">
        <w:rPr>
          <w:sz w:val="22"/>
          <w:szCs w:val="22"/>
          <w:lang w:val="nb-NO"/>
        </w:rPr>
        <w:t>Living</w:t>
      </w:r>
      <w:proofErr w:type="spellEnd"/>
      <w:r w:rsidRPr="00C033EC">
        <w:rPr>
          <w:sz w:val="22"/>
          <w:szCs w:val="22"/>
          <w:lang w:val="nb-NO"/>
        </w:rPr>
        <w:t xml:space="preserve"> Hope Cente</w:t>
      </w:r>
      <w:r w:rsidR="00342587">
        <w:rPr>
          <w:sz w:val="22"/>
          <w:szCs w:val="22"/>
          <w:lang w:val="nb-NO"/>
        </w:rPr>
        <w:t>r</w:t>
      </w:r>
      <w:r w:rsidRPr="00C033EC">
        <w:rPr>
          <w:sz w:val="22"/>
          <w:szCs w:val="22"/>
          <w:lang w:val="nb-NO"/>
        </w:rPr>
        <w:t xml:space="preserve"> i </w:t>
      </w:r>
      <w:proofErr w:type="spellStart"/>
      <w:r w:rsidRPr="00C033EC">
        <w:rPr>
          <w:sz w:val="22"/>
          <w:szCs w:val="22"/>
          <w:lang w:val="nb-NO"/>
        </w:rPr>
        <w:t>Cambodja</w:t>
      </w:r>
      <w:proofErr w:type="spellEnd"/>
    </w:p>
    <w:p w14:paraId="0927F442" w14:textId="5DD7EAE2" w:rsidR="00127B9E" w:rsidRPr="006E4034" w:rsidRDefault="00CA3CA0" w:rsidP="0003708F">
      <w:r w:rsidRPr="006E4034">
        <w:t>Land</w:t>
      </w:r>
      <w:r w:rsidR="002D5C60" w:rsidRPr="006E4034">
        <w:t>sstyrelsen drøftede mulige scenarier for en eventuel bibelskole på Living Hope Cente</w:t>
      </w:r>
      <w:r w:rsidR="00342587">
        <w:t>r</w:t>
      </w:r>
      <w:r w:rsidR="002D5C60" w:rsidRPr="006E4034">
        <w:t xml:space="preserve"> (LHC) </w:t>
      </w:r>
      <w:r w:rsidR="00127B9E" w:rsidRPr="006E4034">
        <w:t>i Cambodja. Hvad er der brug for</w:t>
      </w:r>
      <w:r w:rsidR="00342587">
        <w:t>,</w:t>
      </w:r>
      <w:r w:rsidR="00127B9E" w:rsidRPr="006E4034">
        <w:t xml:space="preserve"> og hvad er bæredygtigt på den lange bane</w:t>
      </w:r>
      <w:r w:rsidR="005C64B5">
        <w:t>?</w:t>
      </w:r>
      <w:r w:rsidR="00127B9E" w:rsidRPr="006E4034">
        <w:t xml:space="preserve"> </w:t>
      </w:r>
    </w:p>
    <w:p w14:paraId="06E3D277" w14:textId="3A353F56" w:rsidR="00127B9E" w:rsidRPr="006E4034" w:rsidRDefault="00127B9E" w:rsidP="0003708F">
      <w:r w:rsidRPr="006E4034">
        <w:t>LS</w:t>
      </w:r>
      <w:r w:rsidR="009516AA">
        <w:t xml:space="preserve"> var generelt positivt stemt</w:t>
      </w:r>
      <w:r w:rsidR="00342587">
        <w:t>,</w:t>
      </w:r>
      <w:r w:rsidR="00EC227E">
        <w:t xml:space="preserve"> men havde brug for at få afdækket flere spørgsmål og overvejelser. Der blev givet grønt lys til</w:t>
      </w:r>
      <w:r w:rsidR="00342587">
        <w:t>,</w:t>
      </w:r>
      <w:r w:rsidR="00EC227E">
        <w:t xml:space="preserve"> at missionstemaet (MT) kan arbejde videre med</w:t>
      </w:r>
      <w:r w:rsidR="00BC7798">
        <w:t xml:space="preserve"> </w:t>
      </w:r>
      <w:r w:rsidR="000806D0">
        <w:t>mulige</w:t>
      </w:r>
      <w:r w:rsidR="00EC227E">
        <w:t xml:space="preserve"> </w:t>
      </w:r>
      <w:r w:rsidR="00B50447">
        <w:t xml:space="preserve">modeller. </w:t>
      </w:r>
    </w:p>
    <w:p w14:paraId="59EFA0E8" w14:textId="77777777" w:rsidR="0003708F" w:rsidRDefault="0003708F" w:rsidP="009B777B">
      <w:pPr>
        <w:pStyle w:val="Overskrift2"/>
        <w:rPr>
          <w:sz w:val="22"/>
          <w:szCs w:val="22"/>
        </w:rPr>
      </w:pPr>
    </w:p>
    <w:p w14:paraId="70C60F1E" w14:textId="77777777" w:rsidR="008C7CAA" w:rsidRPr="006E4034" w:rsidRDefault="008C7CAA" w:rsidP="008C7CAA">
      <w:pPr>
        <w:pStyle w:val="Overskrift2"/>
        <w:rPr>
          <w:sz w:val="22"/>
          <w:szCs w:val="22"/>
        </w:rPr>
      </w:pPr>
      <w:r w:rsidRPr="006E4034">
        <w:rPr>
          <w:sz w:val="22"/>
          <w:szCs w:val="22"/>
        </w:rPr>
        <w:t>Grønland</w:t>
      </w:r>
    </w:p>
    <w:p w14:paraId="793EF46C" w14:textId="2B23B264" w:rsidR="008C7CAA" w:rsidRDefault="008C7CAA" w:rsidP="008C7CAA">
      <w:r w:rsidRPr="006E4034">
        <w:t>LS drøftede, hvordan LM kan samarbejde med KFS og Sømandsmissionen om at styrke evangelisk luthersk missionsarbejde i Grønland til glæde for grønlænder</w:t>
      </w:r>
      <w:r w:rsidR="00AD7041">
        <w:t>n</w:t>
      </w:r>
      <w:r w:rsidRPr="006E4034">
        <w:t>e. L</w:t>
      </w:r>
      <w:r w:rsidR="00AB55CA">
        <w:t>S-medlem</w:t>
      </w:r>
      <w:r w:rsidRPr="006E4034">
        <w:t xml:space="preserve"> og generalsekretær deltager i et møde med begge organisationer for at drøfte eventuelle konkrete tiltag.</w:t>
      </w:r>
    </w:p>
    <w:p w14:paraId="5476E899" w14:textId="77777777" w:rsidR="008C7CAA" w:rsidRPr="008C7CAA" w:rsidRDefault="008C7CAA" w:rsidP="008C7CAA"/>
    <w:p w14:paraId="3DD43D89" w14:textId="3F880776" w:rsidR="009B777B" w:rsidRPr="006E4034" w:rsidRDefault="001500A9" w:rsidP="009B777B">
      <w:pPr>
        <w:pStyle w:val="Overskrift2"/>
        <w:rPr>
          <w:sz w:val="22"/>
          <w:szCs w:val="22"/>
        </w:rPr>
      </w:pPr>
      <w:r w:rsidRPr="006E4034">
        <w:rPr>
          <w:sz w:val="22"/>
          <w:szCs w:val="22"/>
        </w:rPr>
        <w:t>Økonomi</w:t>
      </w:r>
    </w:p>
    <w:p w14:paraId="14B6178E" w14:textId="30F5455C" w:rsidR="001D7836" w:rsidRDefault="001500A9" w:rsidP="007C38DB">
      <w:r w:rsidRPr="006E4034">
        <w:t xml:space="preserve">LS godkendte </w:t>
      </w:r>
      <w:r w:rsidR="00DE57CA" w:rsidRPr="006E4034">
        <w:t>regnskabet</w:t>
      </w:r>
      <w:r w:rsidRPr="006E4034">
        <w:t xml:space="preserve"> for 202</w:t>
      </w:r>
      <w:r w:rsidR="00DE57CA" w:rsidRPr="006E4034">
        <w:t>5, som vicegeneralsekretær og økonomiansvarlig Johnny Lindgren gennemgik. Forundring og taknem</w:t>
      </w:r>
      <w:r w:rsidR="00342587">
        <w:t>me</w:t>
      </w:r>
      <w:r w:rsidR="00DE57CA" w:rsidRPr="006E4034">
        <w:t xml:space="preserve">lighed </w:t>
      </w:r>
      <w:r w:rsidR="0039432F" w:rsidRPr="006E4034">
        <w:t xml:space="preserve">var overskriften over det </w:t>
      </w:r>
      <w:r w:rsidR="0027498C">
        <w:t>rekordstore</w:t>
      </w:r>
      <w:r w:rsidR="0039432F" w:rsidRPr="006E4034">
        <w:t xml:space="preserve"> gaveresultat, som viste stigning både på midlerne samlet ind på landsplan og lokalt. LS </w:t>
      </w:r>
      <w:r w:rsidR="001D7836" w:rsidRPr="006E4034">
        <w:t xml:space="preserve">takker for alle gaver og givere, som gjorde resultatet muligt. </w:t>
      </w:r>
    </w:p>
    <w:p w14:paraId="57E94ED7" w14:textId="77777777" w:rsidR="00D47862" w:rsidRDefault="00D47862" w:rsidP="007C38DB"/>
    <w:p w14:paraId="076659A8" w14:textId="70519835" w:rsidR="00D47862" w:rsidRPr="006E4034" w:rsidRDefault="00D47862" w:rsidP="00D47862">
      <w:pPr>
        <w:pStyle w:val="Overskrift2"/>
        <w:rPr>
          <w:sz w:val="22"/>
          <w:szCs w:val="22"/>
        </w:rPr>
      </w:pPr>
      <w:r>
        <w:rPr>
          <w:sz w:val="22"/>
          <w:szCs w:val="22"/>
        </w:rPr>
        <w:t>Tværkirkelighed</w:t>
      </w:r>
    </w:p>
    <w:p w14:paraId="7C8A48D6" w14:textId="47FC01F2" w:rsidR="00D47862" w:rsidRPr="008D49FC" w:rsidRDefault="00463B30" w:rsidP="00D47862">
      <w:r>
        <w:t xml:space="preserve">Der er flere steder, hvor kirker ønsker at samarbejde på tværs af kirkeskel. LS drøftede, hvordan vi i LM kan </w:t>
      </w:r>
      <w:r w:rsidR="00F7024A">
        <w:t xml:space="preserve">tænke og handle i det spændingsfelt. Også her har vi brug for at bede og </w:t>
      </w:r>
      <w:r w:rsidR="008F3336">
        <w:t xml:space="preserve">lade os lede af Gud </w:t>
      </w:r>
      <w:r w:rsidR="008F3336">
        <w:lastRenderedPageBreak/>
        <w:t>og hans ord og være sandheden tro i kærlighed</w:t>
      </w:r>
      <w:r w:rsidR="007C7E47">
        <w:t xml:space="preserve">. Helt konkret mødes </w:t>
      </w:r>
      <w:proofErr w:type="spellStart"/>
      <w:r w:rsidR="007C7E47">
        <w:t>LM</w:t>
      </w:r>
      <w:r w:rsidR="00342587">
        <w:t>’</w:t>
      </w:r>
      <w:r w:rsidR="007C7E47">
        <w:t>s</w:t>
      </w:r>
      <w:proofErr w:type="spellEnd"/>
      <w:r w:rsidR="007C7E47">
        <w:t xml:space="preserve"> formand</w:t>
      </w:r>
      <w:r w:rsidR="001706C5">
        <w:t>,</w:t>
      </w:r>
      <w:r w:rsidR="007C7E47">
        <w:t xml:space="preserve"> generalsekretær </w:t>
      </w:r>
      <w:r w:rsidR="001706C5">
        <w:t xml:space="preserve">og repræsentanter for Vestjyllands Afdeling </w:t>
      </w:r>
      <w:r w:rsidR="007C7E47">
        <w:t xml:space="preserve">med ledelsen i en bevægelse, der hedder </w:t>
      </w:r>
      <w:proofErr w:type="spellStart"/>
      <w:r w:rsidR="007C7E47">
        <w:t>ComeAlive</w:t>
      </w:r>
      <w:proofErr w:type="spellEnd"/>
      <w:r w:rsidR="007C7E47">
        <w:t xml:space="preserve">. </w:t>
      </w:r>
    </w:p>
    <w:p w14:paraId="497367DA" w14:textId="77777777" w:rsidR="008C7CAA" w:rsidRDefault="008C7CAA" w:rsidP="007C38DB"/>
    <w:p w14:paraId="5E678298" w14:textId="179F8F0D" w:rsidR="008C7CAA" w:rsidRPr="006E4034" w:rsidRDefault="008C7CAA" w:rsidP="008C7CAA">
      <w:pPr>
        <w:pStyle w:val="Overskrift2"/>
        <w:rPr>
          <w:sz w:val="22"/>
          <w:szCs w:val="22"/>
        </w:rPr>
      </w:pPr>
      <w:r>
        <w:rPr>
          <w:sz w:val="22"/>
          <w:szCs w:val="22"/>
        </w:rPr>
        <w:t xml:space="preserve">LUMI-samlinger og </w:t>
      </w:r>
      <w:r w:rsidR="00342587">
        <w:rPr>
          <w:sz w:val="22"/>
          <w:szCs w:val="22"/>
        </w:rPr>
        <w:t>L</w:t>
      </w:r>
      <w:r>
        <w:rPr>
          <w:sz w:val="22"/>
          <w:szCs w:val="22"/>
        </w:rPr>
        <w:t>andsmøde</w:t>
      </w:r>
    </w:p>
    <w:p w14:paraId="4409F356" w14:textId="2566487D" w:rsidR="008C7CAA" w:rsidRPr="008D49FC" w:rsidRDefault="008C7CAA" w:rsidP="008C7CAA">
      <w:r w:rsidRPr="006E4034">
        <w:t xml:space="preserve">LS </w:t>
      </w:r>
      <w:r>
        <w:t>glædede sig over, at LUMI-</w:t>
      </w:r>
      <w:r w:rsidR="00FB3773">
        <w:t>medarbejdere trofast giver af deres tid og kræfter i missionsarbejde via LUMI</w:t>
      </w:r>
      <w:r w:rsidR="009259DD">
        <w:t>,</w:t>
      </w:r>
      <w:r w:rsidR="00737EDB">
        <w:t xml:space="preserve"> og sendte en varm takkehilsen til storsamlingen i Vestdanmark </w:t>
      </w:r>
      <w:r w:rsidR="00024F9A">
        <w:t>d</w:t>
      </w:r>
      <w:r w:rsidR="00342587">
        <w:t>en</w:t>
      </w:r>
      <w:r w:rsidR="00024F9A">
        <w:t xml:space="preserve"> 9. marts og i Østdanmark d</w:t>
      </w:r>
      <w:r w:rsidR="00342587">
        <w:t>en</w:t>
      </w:r>
      <w:r w:rsidR="00024F9A">
        <w:t xml:space="preserve"> 20. april. Desuden ser LS frem til at møde rigtig mange </w:t>
      </w:r>
      <w:proofErr w:type="spellStart"/>
      <w:r w:rsidR="00024F9A">
        <w:t>LM’ere</w:t>
      </w:r>
      <w:proofErr w:type="spellEnd"/>
      <w:r w:rsidR="00024F9A">
        <w:t xml:space="preserve"> til </w:t>
      </w:r>
      <w:r w:rsidR="00342587">
        <w:t>L</w:t>
      </w:r>
      <w:r w:rsidR="00024F9A">
        <w:t>andsmødet i Ringsted d</w:t>
      </w:r>
      <w:r w:rsidR="00342587">
        <w:t>en</w:t>
      </w:r>
      <w:r w:rsidR="00024F9A">
        <w:t xml:space="preserve"> 9. maj.</w:t>
      </w:r>
    </w:p>
    <w:p w14:paraId="74D9B0FB" w14:textId="77777777" w:rsidR="008C7CAA" w:rsidRPr="008D49FC" w:rsidRDefault="008C7CAA" w:rsidP="007C38DB"/>
    <w:sectPr w:rsidR="008C7CAA" w:rsidRPr="008D49FC" w:rsidSect="009B1FBE">
      <w:headerReference w:type="default" r:id="rId10"/>
      <w:headerReference w:type="first" r:id="rId11"/>
      <w:pgSz w:w="11906" w:h="16838" w:code="9"/>
      <w:pgMar w:top="2552" w:right="964" w:bottom="1134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A8E6" w14:textId="77777777" w:rsidR="00DF14E5" w:rsidRPr="006E4034" w:rsidRDefault="00DF14E5" w:rsidP="004F19CA">
      <w:pPr>
        <w:spacing w:line="240" w:lineRule="auto"/>
      </w:pPr>
      <w:r w:rsidRPr="006E4034">
        <w:separator/>
      </w:r>
    </w:p>
  </w:endnote>
  <w:endnote w:type="continuationSeparator" w:id="0">
    <w:p w14:paraId="4A396020" w14:textId="77777777" w:rsidR="00DF14E5" w:rsidRPr="006E4034" w:rsidRDefault="00DF14E5" w:rsidP="004F19CA">
      <w:pPr>
        <w:spacing w:line="240" w:lineRule="auto"/>
      </w:pPr>
      <w:r w:rsidRPr="006E40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ygada 1918">
    <w:panose1 w:val="00000000000000000000"/>
    <w:charset w:val="00"/>
    <w:family w:val="auto"/>
    <w:pitch w:val="variable"/>
    <w:sig w:usb0="A00002FF" w:usb1="4200607B" w:usb2="01000000" w:usb3="00000000" w:csb0="0000019F" w:csb1="00000000"/>
  </w:font>
  <w:font w:name="Biryani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Brygada 1918 Medium">
    <w:panose1 w:val="00000000000000000000"/>
    <w:charset w:val="00"/>
    <w:family w:val="auto"/>
    <w:pitch w:val="variable"/>
    <w:sig w:usb0="A00002FF" w:usb1="4200607B" w:usb2="01000000" w:usb3="00000000" w:csb0="0000019F" w:csb1="00000000"/>
  </w:font>
  <w:font w:name="Biryani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F5B0" w14:textId="77777777" w:rsidR="00DF14E5" w:rsidRPr="006E4034" w:rsidRDefault="00DF14E5" w:rsidP="004F19CA">
      <w:pPr>
        <w:spacing w:line="240" w:lineRule="auto"/>
      </w:pPr>
      <w:r w:rsidRPr="006E4034">
        <w:separator/>
      </w:r>
    </w:p>
  </w:footnote>
  <w:footnote w:type="continuationSeparator" w:id="0">
    <w:p w14:paraId="26652C23" w14:textId="77777777" w:rsidR="00DF14E5" w:rsidRPr="006E4034" w:rsidRDefault="00DF14E5" w:rsidP="004F19CA">
      <w:pPr>
        <w:spacing w:line="240" w:lineRule="auto"/>
      </w:pPr>
      <w:r w:rsidRPr="006E40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B7B8" w14:textId="77777777" w:rsidR="00FC3D9D" w:rsidRPr="006E4034" w:rsidRDefault="00FC3D9D">
    <w:pPr>
      <w:pStyle w:val="Sidehoved"/>
    </w:pPr>
    <w:r w:rsidRPr="006E4034">
      <w:rPr>
        <w:noProof/>
      </w:rPr>
      <w:drawing>
        <wp:anchor distT="0" distB="0" distL="114300" distR="114300" simplePos="0" relativeHeight="251659264" behindDoc="1" locked="0" layoutInCell="1" allowOverlap="1" wp14:anchorId="14FB4F06" wp14:editId="081354C0">
          <wp:simplePos x="0" y="0"/>
          <wp:positionH relativeFrom="leftMargin">
            <wp:posOffset>382349</wp:posOffset>
          </wp:positionH>
          <wp:positionV relativeFrom="paragraph">
            <wp:posOffset>486410</wp:posOffset>
          </wp:positionV>
          <wp:extent cx="611935" cy="486410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3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8D86" w14:textId="1384D67D" w:rsidR="00B43AC8" w:rsidRPr="006E4034" w:rsidRDefault="0019682F">
    <w:pPr>
      <w:pStyle w:val="Sidehoved"/>
    </w:pPr>
    <w:r w:rsidRPr="006E403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1AD0C9" wp14:editId="2C1D012E">
              <wp:simplePos x="0" y="0"/>
              <wp:positionH relativeFrom="column">
                <wp:posOffset>1580515</wp:posOffset>
              </wp:positionH>
              <wp:positionV relativeFrom="paragraph">
                <wp:posOffset>647700</wp:posOffset>
              </wp:positionV>
              <wp:extent cx="4457700" cy="6096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9866E" w14:textId="6A54A42A" w:rsidR="00B43AC8" w:rsidRPr="006E4034" w:rsidRDefault="00B43AC8" w:rsidP="00213B19">
                          <w:pPr>
                            <w:pStyle w:val="Credit"/>
                            <w:spacing w:line="276" w:lineRule="auto"/>
                            <w:rPr>
                              <w:color w:val="4797A8" w:themeColor="accent1"/>
                            </w:rPr>
                          </w:pPr>
                        </w:p>
                        <w:p w14:paraId="5ED0029F" w14:textId="77777777" w:rsidR="00B43AC8" w:rsidRPr="006E4034" w:rsidRDefault="00B43AC8" w:rsidP="00B43AC8">
                          <w:pPr>
                            <w:spacing w:line="200" w:lineRule="exact"/>
                            <w:rPr>
                              <w:color w:val="4797A8" w:themeColor="accent1"/>
                            </w:rPr>
                          </w:pPr>
                        </w:p>
                        <w:p w14:paraId="6D018006" w14:textId="77777777" w:rsidR="00B43AC8" w:rsidRPr="006E4034" w:rsidRDefault="00B43A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AD0C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124.45pt;margin-top:51pt;width:351pt;height:4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" filled="f" stroked="f" strokeweight=".5pt">
              <v:textbox>
                <w:txbxContent>
                  <w:p w14:paraId="50D9866E" w14:textId="6A54A42A" w:rsidR="00B43AC8" w:rsidRPr="006E4034" w:rsidRDefault="00B43AC8" w:rsidP="00213B19">
                    <w:pPr>
                      <w:pStyle w:val="Credit"/>
                      <w:spacing w:line="276" w:lineRule="auto"/>
                      <w:rPr>
                        <w:color w:val="4797A8" w:themeColor="accent1"/>
                      </w:rPr>
                    </w:pPr>
                  </w:p>
                  <w:p w14:paraId="5ED0029F" w14:textId="77777777" w:rsidR="00B43AC8" w:rsidRPr="006E4034" w:rsidRDefault="00B43AC8" w:rsidP="00B43AC8">
                    <w:pPr>
                      <w:spacing w:line="200" w:lineRule="exact"/>
                      <w:rPr>
                        <w:color w:val="4797A8" w:themeColor="accent1"/>
                      </w:rPr>
                    </w:pPr>
                  </w:p>
                  <w:p w14:paraId="6D018006" w14:textId="77777777" w:rsidR="00B43AC8" w:rsidRPr="006E4034" w:rsidRDefault="00B43AC8"/>
                </w:txbxContent>
              </v:textbox>
            </v:shape>
          </w:pict>
        </mc:Fallback>
      </mc:AlternateContent>
    </w:r>
    <w:r w:rsidR="003807F3" w:rsidRPr="006E4034">
      <w:rPr>
        <w:noProof/>
      </w:rPr>
      <w:drawing>
        <wp:anchor distT="0" distB="0" distL="114300" distR="114300" simplePos="0" relativeHeight="251657216" behindDoc="1" locked="0" layoutInCell="1" allowOverlap="1" wp14:anchorId="68A70CBC" wp14:editId="53232F50">
          <wp:simplePos x="0" y="0"/>
          <wp:positionH relativeFrom="leftMargin">
            <wp:posOffset>391016</wp:posOffset>
          </wp:positionH>
          <wp:positionV relativeFrom="paragraph">
            <wp:posOffset>486410</wp:posOffset>
          </wp:positionV>
          <wp:extent cx="611935" cy="486410"/>
          <wp:effectExtent l="0" t="0" r="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3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2A0D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723627"/>
    <w:multiLevelType w:val="hybridMultilevel"/>
    <w:tmpl w:val="491C0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02C3A"/>
    <w:multiLevelType w:val="hybridMultilevel"/>
    <w:tmpl w:val="6F6E4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54918">
    <w:abstractNumId w:val="2"/>
  </w:num>
  <w:num w:numId="2" w16cid:durableId="1241209158">
    <w:abstractNumId w:val="1"/>
  </w:num>
  <w:num w:numId="3" w16cid:durableId="66813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F"/>
    <w:rsid w:val="0000108B"/>
    <w:rsid w:val="000012E1"/>
    <w:rsid w:val="00003829"/>
    <w:rsid w:val="000119D5"/>
    <w:rsid w:val="00016FFA"/>
    <w:rsid w:val="00017D03"/>
    <w:rsid w:val="00023205"/>
    <w:rsid w:val="00023965"/>
    <w:rsid w:val="00024F9A"/>
    <w:rsid w:val="00032F66"/>
    <w:rsid w:val="0003708F"/>
    <w:rsid w:val="00041B21"/>
    <w:rsid w:val="00042829"/>
    <w:rsid w:val="0004285D"/>
    <w:rsid w:val="00043FC9"/>
    <w:rsid w:val="000625F6"/>
    <w:rsid w:val="00064B03"/>
    <w:rsid w:val="00064D1B"/>
    <w:rsid w:val="00065821"/>
    <w:rsid w:val="00076D19"/>
    <w:rsid w:val="00077EE1"/>
    <w:rsid w:val="000806D0"/>
    <w:rsid w:val="00081338"/>
    <w:rsid w:val="00081482"/>
    <w:rsid w:val="00081704"/>
    <w:rsid w:val="00081FC9"/>
    <w:rsid w:val="00082E6B"/>
    <w:rsid w:val="00091FF7"/>
    <w:rsid w:val="000934C7"/>
    <w:rsid w:val="00094BC7"/>
    <w:rsid w:val="00097E52"/>
    <w:rsid w:val="000A1651"/>
    <w:rsid w:val="000A421C"/>
    <w:rsid w:val="000A597F"/>
    <w:rsid w:val="000B4ADB"/>
    <w:rsid w:val="000C210A"/>
    <w:rsid w:val="000C6C1E"/>
    <w:rsid w:val="000D10BB"/>
    <w:rsid w:val="000E6911"/>
    <w:rsid w:val="000F02D3"/>
    <w:rsid w:val="000F7414"/>
    <w:rsid w:val="00104A3A"/>
    <w:rsid w:val="00110DBB"/>
    <w:rsid w:val="00111D0C"/>
    <w:rsid w:val="0011334E"/>
    <w:rsid w:val="00122B1B"/>
    <w:rsid w:val="001234BE"/>
    <w:rsid w:val="00125006"/>
    <w:rsid w:val="00126973"/>
    <w:rsid w:val="001271CC"/>
    <w:rsid w:val="00127B9E"/>
    <w:rsid w:val="0013127C"/>
    <w:rsid w:val="00137837"/>
    <w:rsid w:val="001500A9"/>
    <w:rsid w:val="00163B47"/>
    <w:rsid w:val="00167FA0"/>
    <w:rsid w:val="001706C5"/>
    <w:rsid w:val="00171554"/>
    <w:rsid w:val="00174C4E"/>
    <w:rsid w:val="00175BB3"/>
    <w:rsid w:val="00176B83"/>
    <w:rsid w:val="00182EEC"/>
    <w:rsid w:val="00183398"/>
    <w:rsid w:val="00185929"/>
    <w:rsid w:val="001873EF"/>
    <w:rsid w:val="00190FBE"/>
    <w:rsid w:val="00191FFD"/>
    <w:rsid w:val="0019200A"/>
    <w:rsid w:val="0019682F"/>
    <w:rsid w:val="00197C90"/>
    <w:rsid w:val="001A7D1C"/>
    <w:rsid w:val="001B0A37"/>
    <w:rsid w:val="001D6A75"/>
    <w:rsid w:val="001D6B41"/>
    <w:rsid w:val="001D7474"/>
    <w:rsid w:val="001D7836"/>
    <w:rsid w:val="002004AB"/>
    <w:rsid w:val="00201092"/>
    <w:rsid w:val="002017B5"/>
    <w:rsid w:val="002064AD"/>
    <w:rsid w:val="0020725E"/>
    <w:rsid w:val="002079E6"/>
    <w:rsid w:val="00213B19"/>
    <w:rsid w:val="00215C71"/>
    <w:rsid w:val="0021761F"/>
    <w:rsid w:val="00217B5F"/>
    <w:rsid w:val="00224D06"/>
    <w:rsid w:val="002422AF"/>
    <w:rsid w:val="00244E17"/>
    <w:rsid w:val="0024504E"/>
    <w:rsid w:val="0025131A"/>
    <w:rsid w:val="0025196D"/>
    <w:rsid w:val="0026350E"/>
    <w:rsid w:val="002713D4"/>
    <w:rsid w:val="0027498C"/>
    <w:rsid w:val="0028123A"/>
    <w:rsid w:val="002827C3"/>
    <w:rsid w:val="0028692F"/>
    <w:rsid w:val="00290007"/>
    <w:rsid w:val="00294F98"/>
    <w:rsid w:val="002A0419"/>
    <w:rsid w:val="002A5542"/>
    <w:rsid w:val="002B0927"/>
    <w:rsid w:val="002B2CBD"/>
    <w:rsid w:val="002B6536"/>
    <w:rsid w:val="002C13C3"/>
    <w:rsid w:val="002C1689"/>
    <w:rsid w:val="002C254C"/>
    <w:rsid w:val="002D11AB"/>
    <w:rsid w:val="002D2D9F"/>
    <w:rsid w:val="002D52DF"/>
    <w:rsid w:val="002D5C60"/>
    <w:rsid w:val="002D77EE"/>
    <w:rsid w:val="002D7B1D"/>
    <w:rsid w:val="002E1645"/>
    <w:rsid w:val="002E6E4F"/>
    <w:rsid w:val="002F0ED4"/>
    <w:rsid w:val="002F3ADE"/>
    <w:rsid w:val="002F5F83"/>
    <w:rsid w:val="002F727F"/>
    <w:rsid w:val="00305E61"/>
    <w:rsid w:val="0031007F"/>
    <w:rsid w:val="00311847"/>
    <w:rsid w:val="00316065"/>
    <w:rsid w:val="0031611C"/>
    <w:rsid w:val="00317DDC"/>
    <w:rsid w:val="003250D1"/>
    <w:rsid w:val="00341785"/>
    <w:rsid w:val="00342587"/>
    <w:rsid w:val="00354482"/>
    <w:rsid w:val="00360119"/>
    <w:rsid w:val="00362EE9"/>
    <w:rsid w:val="00364B21"/>
    <w:rsid w:val="00365424"/>
    <w:rsid w:val="003723B8"/>
    <w:rsid w:val="00374958"/>
    <w:rsid w:val="003807F3"/>
    <w:rsid w:val="003808A5"/>
    <w:rsid w:val="00385003"/>
    <w:rsid w:val="0039432F"/>
    <w:rsid w:val="003A015C"/>
    <w:rsid w:val="003A07A0"/>
    <w:rsid w:val="003A7392"/>
    <w:rsid w:val="003B2303"/>
    <w:rsid w:val="003B482A"/>
    <w:rsid w:val="003B4FAD"/>
    <w:rsid w:val="003C1881"/>
    <w:rsid w:val="003C1965"/>
    <w:rsid w:val="003C198B"/>
    <w:rsid w:val="003C49F5"/>
    <w:rsid w:val="003C5EB6"/>
    <w:rsid w:val="003C6892"/>
    <w:rsid w:val="003C6BC6"/>
    <w:rsid w:val="003C77BE"/>
    <w:rsid w:val="003E0419"/>
    <w:rsid w:val="003F4B24"/>
    <w:rsid w:val="003F7F1B"/>
    <w:rsid w:val="00414868"/>
    <w:rsid w:val="004205DC"/>
    <w:rsid w:val="004209F1"/>
    <w:rsid w:val="00427412"/>
    <w:rsid w:val="00427859"/>
    <w:rsid w:val="00437C33"/>
    <w:rsid w:val="00450388"/>
    <w:rsid w:val="004538A0"/>
    <w:rsid w:val="00453B2C"/>
    <w:rsid w:val="00460060"/>
    <w:rsid w:val="00460637"/>
    <w:rsid w:val="00461E11"/>
    <w:rsid w:val="00462E9F"/>
    <w:rsid w:val="00463B30"/>
    <w:rsid w:val="004674B3"/>
    <w:rsid w:val="004714BE"/>
    <w:rsid w:val="00472B1F"/>
    <w:rsid w:val="00472C31"/>
    <w:rsid w:val="0047438F"/>
    <w:rsid w:val="00477DBE"/>
    <w:rsid w:val="004930B7"/>
    <w:rsid w:val="00493CF7"/>
    <w:rsid w:val="004A2A5D"/>
    <w:rsid w:val="004A7C80"/>
    <w:rsid w:val="004B577D"/>
    <w:rsid w:val="004C0423"/>
    <w:rsid w:val="004C28FC"/>
    <w:rsid w:val="004C6E3B"/>
    <w:rsid w:val="004C7F67"/>
    <w:rsid w:val="004D0D09"/>
    <w:rsid w:val="004D2897"/>
    <w:rsid w:val="004D4231"/>
    <w:rsid w:val="004D4AE1"/>
    <w:rsid w:val="004D53CC"/>
    <w:rsid w:val="004D5D1C"/>
    <w:rsid w:val="004D710B"/>
    <w:rsid w:val="004D7259"/>
    <w:rsid w:val="004D730B"/>
    <w:rsid w:val="004E2A0C"/>
    <w:rsid w:val="004E2B5A"/>
    <w:rsid w:val="004E2C41"/>
    <w:rsid w:val="004E2EF2"/>
    <w:rsid w:val="004E4B72"/>
    <w:rsid w:val="004E56F3"/>
    <w:rsid w:val="004E7BAD"/>
    <w:rsid w:val="004F05CA"/>
    <w:rsid w:val="004F19CA"/>
    <w:rsid w:val="004F78D2"/>
    <w:rsid w:val="00500058"/>
    <w:rsid w:val="00507923"/>
    <w:rsid w:val="0051327E"/>
    <w:rsid w:val="00513D84"/>
    <w:rsid w:val="00516FCA"/>
    <w:rsid w:val="00544D12"/>
    <w:rsid w:val="00551485"/>
    <w:rsid w:val="00552D80"/>
    <w:rsid w:val="00565641"/>
    <w:rsid w:val="00566E9E"/>
    <w:rsid w:val="0057258F"/>
    <w:rsid w:val="005756A6"/>
    <w:rsid w:val="0058537C"/>
    <w:rsid w:val="00585F3B"/>
    <w:rsid w:val="00586628"/>
    <w:rsid w:val="00594042"/>
    <w:rsid w:val="005941DB"/>
    <w:rsid w:val="005A6101"/>
    <w:rsid w:val="005A6BE4"/>
    <w:rsid w:val="005B0082"/>
    <w:rsid w:val="005B53A5"/>
    <w:rsid w:val="005C0C8A"/>
    <w:rsid w:val="005C4F25"/>
    <w:rsid w:val="005C5CEC"/>
    <w:rsid w:val="005C64B5"/>
    <w:rsid w:val="005D03E0"/>
    <w:rsid w:val="005D6759"/>
    <w:rsid w:val="005D6B78"/>
    <w:rsid w:val="005D6BFF"/>
    <w:rsid w:val="005D74B1"/>
    <w:rsid w:val="005D7AD8"/>
    <w:rsid w:val="005E0C31"/>
    <w:rsid w:val="005F02E1"/>
    <w:rsid w:val="005F2892"/>
    <w:rsid w:val="005F3C03"/>
    <w:rsid w:val="005F4736"/>
    <w:rsid w:val="005F7BA2"/>
    <w:rsid w:val="00600B10"/>
    <w:rsid w:val="00602C60"/>
    <w:rsid w:val="00603A0F"/>
    <w:rsid w:val="00603D27"/>
    <w:rsid w:val="00605F1A"/>
    <w:rsid w:val="00607561"/>
    <w:rsid w:val="00616D79"/>
    <w:rsid w:val="00622B4B"/>
    <w:rsid w:val="00623CBE"/>
    <w:rsid w:val="00635370"/>
    <w:rsid w:val="006421DC"/>
    <w:rsid w:val="00642B7C"/>
    <w:rsid w:val="00647A91"/>
    <w:rsid w:val="00653A04"/>
    <w:rsid w:val="006540B2"/>
    <w:rsid w:val="0065537B"/>
    <w:rsid w:val="0066067F"/>
    <w:rsid w:val="006611BF"/>
    <w:rsid w:val="00670978"/>
    <w:rsid w:val="0067106A"/>
    <w:rsid w:val="00672D82"/>
    <w:rsid w:val="00677FEF"/>
    <w:rsid w:val="00684217"/>
    <w:rsid w:val="00684766"/>
    <w:rsid w:val="00686C8E"/>
    <w:rsid w:val="006875CF"/>
    <w:rsid w:val="00687A79"/>
    <w:rsid w:val="00690DD7"/>
    <w:rsid w:val="006913E2"/>
    <w:rsid w:val="00691984"/>
    <w:rsid w:val="006922CE"/>
    <w:rsid w:val="00696F31"/>
    <w:rsid w:val="006A7D4F"/>
    <w:rsid w:val="006B4142"/>
    <w:rsid w:val="006C40D2"/>
    <w:rsid w:val="006D1BF0"/>
    <w:rsid w:val="006E1AF4"/>
    <w:rsid w:val="006E4034"/>
    <w:rsid w:val="006F1A6A"/>
    <w:rsid w:val="006F3BD9"/>
    <w:rsid w:val="00702597"/>
    <w:rsid w:val="00704AAB"/>
    <w:rsid w:val="00715641"/>
    <w:rsid w:val="00722F51"/>
    <w:rsid w:val="00724F4E"/>
    <w:rsid w:val="00727F3B"/>
    <w:rsid w:val="0073318A"/>
    <w:rsid w:val="00736E32"/>
    <w:rsid w:val="00737EDB"/>
    <w:rsid w:val="00740F3A"/>
    <w:rsid w:val="007439A9"/>
    <w:rsid w:val="00744BD6"/>
    <w:rsid w:val="00747056"/>
    <w:rsid w:val="00747BEC"/>
    <w:rsid w:val="00747FDD"/>
    <w:rsid w:val="00750225"/>
    <w:rsid w:val="00751B3D"/>
    <w:rsid w:val="007533B6"/>
    <w:rsid w:val="00753BB3"/>
    <w:rsid w:val="00755B77"/>
    <w:rsid w:val="0076036A"/>
    <w:rsid w:val="0076700B"/>
    <w:rsid w:val="00771558"/>
    <w:rsid w:val="0077225C"/>
    <w:rsid w:val="00775B1A"/>
    <w:rsid w:val="00781E70"/>
    <w:rsid w:val="00784E9C"/>
    <w:rsid w:val="00787620"/>
    <w:rsid w:val="00787626"/>
    <w:rsid w:val="007A5120"/>
    <w:rsid w:val="007A60AB"/>
    <w:rsid w:val="007A6644"/>
    <w:rsid w:val="007B0CB3"/>
    <w:rsid w:val="007B1036"/>
    <w:rsid w:val="007B2CC4"/>
    <w:rsid w:val="007B39E7"/>
    <w:rsid w:val="007B5A32"/>
    <w:rsid w:val="007B7C71"/>
    <w:rsid w:val="007C19B6"/>
    <w:rsid w:val="007C38DB"/>
    <w:rsid w:val="007C7E47"/>
    <w:rsid w:val="007D0726"/>
    <w:rsid w:val="007E399A"/>
    <w:rsid w:val="007F11B1"/>
    <w:rsid w:val="007F3766"/>
    <w:rsid w:val="007F586C"/>
    <w:rsid w:val="007F701D"/>
    <w:rsid w:val="007F7979"/>
    <w:rsid w:val="00801999"/>
    <w:rsid w:val="00814924"/>
    <w:rsid w:val="00816AF5"/>
    <w:rsid w:val="008232DD"/>
    <w:rsid w:val="00830A62"/>
    <w:rsid w:val="0083798E"/>
    <w:rsid w:val="00843255"/>
    <w:rsid w:val="00847128"/>
    <w:rsid w:val="008535D0"/>
    <w:rsid w:val="00853FF0"/>
    <w:rsid w:val="008578DE"/>
    <w:rsid w:val="00861DDF"/>
    <w:rsid w:val="0086400A"/>
    <w:rsid w:val="00866049"/>
    <w:rsid w:val="00867501"/>
    <w:rsid w:val="00874A21"/>
    <w:rsid w:val="00883560"/>
    <w:rsid w:val="00884192"/>
    <w:rsid w:val="008862D5"/>
    <w:rsid w:val="0089307E"/>
    <w:rsid w:val="00894FF4"/>
    <w:rsid w:val="008A1E5D"/>
    <w:rsid w:val="008A4ABA"/>
    <w:rsid w:val="008B70CD"/>
    <w:rsid w:val="008B7FB1"/>
    <w:rsid w:val="008C3304"/>
    <w:rsid w:val="008C6157"/>
    <w:rsid w:val="008C6D8A"/>
    <w:rsid w:val="008C6FF6"/>
    <w:rsid w:val="008C7CAA"/>
    <w:rsid w:val="008D42DC"/>
    <w:rsid w:val="008D49FC"/>
    <w:rsid w:val="008D7FEA"/>
    <w:rsid w:val="008E25BD"/>
    <w:rsid w:val="008E2D83"/>
    <w:rsid w:val="008E380D"/>
    <w:rsid w:val="008E4725"/>
    <w:rsid w:val="008E59D2"/>
    <w:rsid w:val="008F11C9"/>
    <w:rsid w:val="008F3336"/>
    <w:rsid w:val="00900FA0"/>
    <w:rsid w:val="009137E4"/>
    <w:rsid w:val="009161F0"/>
    <w:rsid w:val="0092109B"/>
    <w:rsid w:val="00924455"/>
    <w:rsid w:val="009259DD"/>
    <w:rsid w:val="00926B8C"/>
    <w:rsid w:val="009422BC"/>
    <w:rsid w:val="009516AA"/>
    <w:rsid w:val="009523AC"/>
    <w:rsid w:val="009541DA"/>
    <w:rsid w:val="00954916"/>
    <w:rsid w:val="00962973"/>
    <w:rsid w:val="00964B2E"/>
    <w:rsid w:val="00973597"/>
    <w:rsid w:val="00974D31"/>
    <w:rsid w:val="009756D8"/>
    <w:rsid w:val="00977D79"/>
    <w:rsid w:val="00986EE2"/>
    <w:rsid w:val="00994381"/>
    <w:rsid w:val="009972A0"/>
    <w:rsid w:val="009B1FBE"/>
    <w:rsid w:val="009B33E4"/>
    <w:rsid w:val="009B6C1D"/>
    <w:rsid w:val="009B6FBC"/>
    <w:rsid w:val="009B777B"/>
    <w:rsid w:val="009C78E0"/>
    <w:rsid w:val="009D09A9"/>
    <w:rsid w:val="009D7BA7"/>
    <w:rsid w:val="009E34DC"/>
    <w:rsid w:val="009E60CC"/>
    <w:rsid w:val="009E6BA1"/>
    <w:rsid w:val="009F09C7"/>
    <w:rsid w:val="00A05CB0"/>
    <w:rsid w:val="00A16D95"/>
    <w:rsid w:val="00A24055"/>
    <w:rsid w:val="00A25788"/>
    <w:rsid w:val="00A268A7"/>
    <w:rsid w:val="00A31D77"/>
    <w:rsid w:val="00A379AF"/>
    <w:rsid w:val="00A41400"/>
    <w:rsid w:val="00A41E92"/>
    <w:rsid w:val="00A47DC1"/>
    <w:rsid w:val="00A517B2"/>
    <w:rsid w:val="00A53A3A"/>
    <w:rsid w:val="00A54F17"/>
    <w:rsid w:val="00A576C5"/>
    <w:rsid w:val="00A617C6"/>
    <w:rsid w:val="00A67E88"/>
    <w:rsid w:val="00A70FE5"/>
    <w:rsid w:val="00A83028"/>
    <w:rsid w:val="00A83767"/>
    <w:rsid w:val="00A8543E"/>
    <w:rsid w:val="00A85BD8"/>
    <w:rsid w:val="00A91B82"/>
    <w:rsid w:val="00A96820"/>
    <w:rsid w:val="00AA0577"/>
    <w:rsid w:val="00AA0A2E"/>
    <w:rsid w:val="00AA1703"/>
    <w:rsid w:val="00AA6703"/>
    <w:rsid w:val="00AB1983"/>
    <w:rsid w:val="00AB55CA"/>
    <w:rsid w:val="00AB5F48"/>
    <w:rsid w:val="00AB71B9"/>
    <w:rsid w:val="00AC7F0F"/>
    <w:rsid w:val="00AD7041"/>
    <w:rsid w:val="00AE502B"/>
    <w:rsid w:val="00AE5C15"/>
    <w:rsid w:val="00AF0A88"/>
    <w:rsid w:val="00AF1EDD"/>
    <w:rsid w:val="00AF5395"/>
    <w:rsid w:val="00B0681F"/>
    <w:rsid w:val="00B11019"/>
    <w:rsid w:val="00B16B62"/>
    <w:rsid w:val="00B16F7A"/>
    <w:rsid w:val="00B21AA2"/>
    <w:rsid w:val="00B23440"/>
    <w:rsid w:val="00B23CB8"/>
    <w:rsid w:val="00B24431"/>
    <w:rsid w:val="00B25411"/>
    <w:rsid w:val="00B260DD"/>
    <w:rsid w:val="00B379B2"/>
    <w:rsid w:val="00B427C2"/>
    <w:rsid w:val="00B43AC8"/>
    <w:rsid w:val="00B46D72"/>
    <w:rsid w:val="00B47EF6"/>
    <w:rsid w:val="00B50447"/>
    <w:rsid w:val="00B53D1C"/>
    <w:rsid w:val="00B5476B"/>
    <w:rsid w:val="00B551F9"/>
    <w:rsid w:val="00B564E9"/>
    <w:rsid w:val="00B67A97"/>
    <w:rsid w:val="00B722FC"/>
    <w:rsid w:val="00B76EF2"/>
    <w:rsid w:val="00B90B97"/>
    <w:rsid w:val="00B96502"/>
    <w:rsid w:val="00BA1F24"/>
    <w:rsid w:val="00BA5E31"/>
    <w:rsid w:val="00BA6A72"/>
    <w:rsid w:val="00BA6D0A"/>
    <w:rsid w:val="00BA6D14"/>
    <w:rsid w:val="00BB1C96"/>
    <w:rsid w:val="00BB63FC"/>
    <w:rsid w:val="00BB691B"/>
    <w:rsid w:val="00BC64F7"/>
    <w:rsid w:val="00BC7798"/>
    <w:rsid w:val="00BD19D0"/>
    <w:rsid w:val="00BF2FD3"/>
    <w:rsid w:val="00BF6B16"/>
    <w:rsid w:val="00C010EF"/>
    <w:rsid w:val="00C023A2"/>
    <w:rsid w:val="00C03267"/>
    <w:rsid w:val="00C033EC"/>
    <w:rsid w:val="00C0343F"/>
    <w:rsid w:val="00C22077"/>
    <w:rsid w:val="00C27111"/>
    <w:rsid w:val="00C33186"/>
    <w:rsid w:val="00C37596"/>
    <w:rsid w:val="00C41850"/>
    <w:rsid w:val="00C42DD2"/>
    <w:rsid w:val="00C55032"/>
    <w:rsid w:val="00C56169"/>
    <w:rsid w:val="00C64D76"/>
    <w:rsid w:val="00C67ECB"/>
    <w:rsid w:val="00C84990"/>
    <w:rsid w:val="00C8570C"/>
    <w:rsid w:val="00C92F04"/>
    <w:rsid w:val="00C94E54"/>
    <w:rsid w:val="00C95D8B"/>
    <w:rsid w:val="00C97C6E"/>
    <w:rsid w:val="00CA2AFA"/>
    <w:rsid w:val="00CA3CA0"/>
    <w:rsid w:val="00CB1785"/>
    <w:rsid w:val="00CB5A8E"/>
    <w:rsid w:val="00CC1C81"/>
    <w:rsid w:val="00CC46E2"/>
    <w:rsid w:val="00CC70DA"/>
    <w:rsid w:val="00CD07EA"/>
    <w:rsid w:val="00CD0D9B"/>
    <w:rsid w:val="00CD30A1"/>
    <w:rsid w:val="00CD43B7"/>
    <w:rsid w:val="00CD6288"/>
    <w:rsid w:val="00CD6DB3"/>
    <w:rsid w:val="00CD748D"/>
    <w:rsid w:val="00CD7C6D"/>
    <w:rsid w:val="00CE5AE2"/>
    <w:rsid w:val="00CF2C0B"/>
    <w:rsid w:val="00D06240"/>
    <w:rsid w:val="00D12942"/>
    <w:rsid w:val="00D13182"/>
    <w:rsid w:val="00D23A77"/>
    <w:rsid w:val="00D26DEB"/>
    <w:rsid w:val="00D3135F"/>
    <w:rsid w:val="00D35EA1"/>
    <w:rsid w:val="00D40ADF"/>
    <w:rsid w:val="00D41293"/>
    <w:rsid w:val="00D4502A"/>
    <w:rsid w:val="00D47862"/>
    <w:rsid w:val="00D5213D"/>
    <w:rsid w:val="00D55C5C"/>
    <w:rsid w:val="00D56E3A"/>
    <w:rsid w:val="00D57111"/>
    <w:rsid w:val="00D6215D"/>
    <w:rsid w:val="00D62E66"/>
    <w:rsid w:val="00D660C0"/>
    <w:rsid w:val="00D768B8"/>
    <w:rsid w:val="00D813F0"/>
    <w:rsid w:val="00D84175"/>
    <w:rsid w:val="00D85F10"/>
    <w:rsid w:val="00D909F2"/>
    <w:rsid w:val="00D944DA"/>
    <w:rsid w:val="00D95BC1"/>
    <w:rsid w:val="00DA4C1C"/>
    <w:rsid w:val="00DB0129"/>
    <w:rsid w:val="00DB7D32"/>
    <w:rsid w:val="00DC004A"/>
    <w:rsid w:val="00DC1BFD"/>
    <w:rsid w:val="00DC6806"/>
    <w:rsid w:val="00DD00AF"/>
    <w:rsid w:val="00DE325F"/>
    <w:rsid w:val="00DE57CA"/>
    <w:rsid w:val="00DE76EE"/>
    <w:rsid w:val="00DF14E5"/>
    <w:rsid w:val="00DF4BD7"/>
    <w:rsid w:val="00E001E4"/>
    <w:rsid w:val="00E010DC"/>
    <w:rsid w:val="00E014A1"/>
    <w:rsid w:val="00E036C5"/>
    <w:rsid w:val="00E04AB7"/>
    <w:rsid w:val="00E10D6F"/>
    <w:rsid w:val="00E11CFF"/>
    <w:rsid w:val="00E14771"/>
    <w:rsid w:val="00E200A7"/>
    <w:rsid w:val="00E23C82"/>
    <w:rsid w:val="00E272DD"/>
    <w:rsid w:val="00E35DA0"/>
    <w:rsid w:val="00E36A4F"/>
    <w:rsid w:val="00E42183"/>
    <w:rsid w:val="00E42999"/>
    <w:rsid w:val="00E42F5B"/>
    <w:rsid w:val="00E44D56"/>
    <w:rsid w:val="00E47252"/>
    <w:rsid w:val="00E6334E"/>
    <w:rsid w:val="00E67FD6"/>
    <w:rsid w:val="00E70AE3"/>
    <w:rsid w:val="00E7123F"/>
    <w:rsid w:val="00E71AF1"/>
    <w:rsid w:val="00E72CA0"/>
    <w:rsid w:val="00E73635"/>
    <w:rsid w:val="00E7592A"/>
    <w:rsid w:val="00E77D65"/>
    <w:rsid w:val="00E81371"/>
    <w:rsid w:val="00E82A17"/>
    <w:rsid w:val="00E82E4A"/>
    <w:rsid w:val="00E83CDB"/>
    <w:rsid w:val="00E93E05"/>
    <w:rsid w:val="00EA23DB"/>
    <w:rsid w:val="00EA3A82"/>
    <w:rsid w:val="00EA48DC"/>
    <w:rsid w:val="00EA76EF"/>
    <w:rsid w:val="00EB1458"/>
    <w:rsid w:val="00EB2428"/>
    <w:rsid w:val="00EB5BA1"/>
    <w:rsid w:val="00EB7952"/>
    <w:rsid w:val="00EC136D"/>
    <w:rsid w:val="00EC227E"/>
    <w:rsid w:val="00EC6669"/>
    <w:rsid w:val="00EC695F"/>
    <w:rsid w:val="00EC6C3B"/>
    <w:rsid w:val="00ED555D"/>
    <w:rsid w:val="00ED7C27"/>
    <w:rsid w:val="00EE6ACB"/>
    <w:rsid w:val="00EF7BE5"/>
    <w:rsid w:val="00F00427"/>
    <w:rsid w:val="00F01AA6"/>
    <w:rsid w:val="00F03DFF"/>
    <w:rsid w:val="00F044B9"/>
    <w:rsid w:val="00F071CF"/>
    <w:rsid w:val="00F1371A"/>
    <w:rsid w:val="00F15CBC"/>
    <w:rsid w:val="00F2007A"/>
    <w:rsid w:val="00F204C5"/>
    <w:rsid w:val="00F22702"/>
    <w:rsid w:val="00F45C76"/>
    <w:rsid w:val="00F46C58"/>
    <w:rsid w:val="00F61236"/>
    <w:rsid w:val="00F6249D"/>
    <w:rsid w:val="00F657C4"/>
    <w:rsid w:val="00F67A0E"/>
    <w:rsid w:val="00F7024A"/>
    <w:rsid w:val="00F7102A"/>
    <w:rsid w:val="00F72423"/>
    <w:rsid w:val="00F73476"/>
    <w:rsid w:val="00F742CF"/>
    <w:rsid w:val="00F83A9C"/>
    <w:rsid w:val="00F86310"/>
    <w:rsid w:val="00F868F7"/>
    <w:rsid w:val="00F92B16"/>
    <w:rsid w:val="00F92B44"/>
    <w:rsid w:val="00F95D90"/>
    <w:rsid w:val="00FA18A4"/>
    <w:rsid w:val="00FA4B06"/>
    <w:rsid w:val="00FB2394"/>
    <w:rsid w:val="00FB3773"/>
    <w:rsid w:val="00FB6334"/>
    <w:rsid w:val="00FC2290"/>
    <w:rsid w:val="00FC3D9D"/>
    <w:rsid w:val="00FE707F"/>
    <w:rsid w:val="00FE7FBD"/>
    <w:rsid w:val="00FF20F6"/>
    <w:rsid w:val="00FF23C2"/>
    <w:rsid w:val="00FF2FD1"/>
    <w:rsid w:val="00FF4CF4"/>
    <w:rsid w:val="0DA5E7B3"/>
    <w:rsid w:val="0EF0FA4A"/>
    <w:rsid w:val="0EF6B557"/>
    <w:rsid w:val="112EE5DC"/>
    <w:rsid w:val="1162B84E"/>
    <w:rsid w:val="1A655664"/>
    <w:rsid w:val="1A867308"/>
    <w:rsid w:val="1B9253A0"/>
    <w:rsid w:val="1ED50408"/>
    <w:rsid w:val="25ABA426"/>
    <w:rsid w:val="29B37E0A"/>
    <w:rsid w:val="29F09DF2"/>
    <w:rsid w:val="2C7AD991"/>
    <w:rsid w:val="2EADEF9D"/>
    <w:rsid w:val="2EF4BA50"/>
    <w:rsid w:val="307B27BB"/>
    <w:rsid w:val="38DE0A73"/>
    <w:rsid w:val="3B5C04DC"/>
    <w:rsid w:val="416ABF1A"/>
    <w:rsid w:val="48F37B9F"/>
    <w:rsid w:val="497BF7EE"/>
    <w:rsid w:val="4BD9EA65"/>
    <w:rsid w:val="500A28F2"/>
    <w:rsid w:val="564C537F"/>
    <w:rsid w:val="57F35ACA"/>
    <w:rsid w:val="59DBAC8B"/>
    <w:rsid w:val="5A183063"/>
    <w:rsid w:val="5BA50C46"/>
    <w:rsid w:val="5BB65B9E"/>
    <w:rsid w:val="5DF35C84"/>
    <w:rsid w:val="62899D41"/>
    <w:rsid w:val="63A426F4"/>
    <w:rsid w:val="6A50AA57"/>
    <w:rsid w:val="6CAFA55A"/>
    <w:rsid w:val="6D320977"/>
    <w:rsid w:val="707E3F96"/>
    <w:rsid w:val="70836A82"/>
    <w:rsid w:val="733EF060"/>
    <w:rsid w:val="75604046"/>
    <w:rsid w:val="775DC1E6"/>
    <w:rsid w:val="77CF292C"/>
    <w:rsid w:val="7A13A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DFB96"/>
  <w15:chartTrackingRefBased/>
  <w15:docId w15:val="{1BFCBDF4-AAEF-4625-8414-0E06CE62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1C"/>
    <w:pPr>
      <w:spacing w:after="0" w:line="28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1E5D"/>
    <w:pPr>
      <w:keepNext/>
      <w:widowControl w:val="0"/>
      <w:spacing w:line="400" w:lineRule="exact"/>
      <w:outlineLvl w:val="0"/>
    </w:pPr>
    <w:rPr>
      <w:rFonts w:asciiTheme="majorHAnsi" w:eastAsiaTheme="majorEastAsia" w:hAnsiTheme="majorHAnsi" w:cstheme="majorBidi"/>
      <w:caps/>
      <w:color w:val="4797A8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63FC"/>
    <w:pPr>
      <w:keepNext/>
      <w:keepLines/>
      <w:spacing w:line="360" w:lineRule="exact"/>
      <w:outlineLvl w:val="1"/>
    </w:pPr>
    <w:rPr>
      <w:rFonts w:asciiTheme="majorHAnsi" w:eastAsiaTheme="majorEastAsia" w:hAnsiTheme="majorHAnsi" w:cstheme="majorBidi"/>
      <w:color w:val="4797A8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63FC"/>
    <w:pPr>
      <w:keepNext/>
      <w:keepLines/>
      <w:spacing w:line="280" w:lineRule="exact"/>
      <w:outlineLvl w:val="2"/>
    </w:pPr>
    <w:rPr>
      <w:rFonts w:ascii="Brygada 1918 Medium" w:eastAsiaTheme="majorEastAsia" w:hAnsi="Brygada 1918 Medium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37837"/>
    <w:pPr>
      <w:keepNext/>
      <w:keepLines/>
      <w:spacing w:line="240" w:lineRule="exact"/>
      <w:outlineLvl w:val="3"/>
    </w:pPr>
    <w:rPr>
      <w:rFonts w:ascii="Brygada 1918 Medium" w:eastAsiaTheme="majorEastAsia" w:hAnsi="Brygada 1918 Medium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A1E5D"/>
    <w:pPr>
      <w:keepNext/>
      <w:keepLines/>
      <w:spacing w:before="40"/>
      <w:outlineLvl w:val="4"/>
    </w:pPr>
    <w:rPr>
      <w:rFonts w:ascii="Brygada 1918" w:eastAsiaTheme="majorEastAsia" w:hAnsi="Brygada 1918" w:cstheme="majorBidi"/>
      <w:color w:val="4797A8" w:themeColor="accen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A1E5D"/>
    <w:pPr>
      <w:keepNext/>
      <w:keepLines/>
      <w:spacing w:before="40"/>
      <w:outlineLvl w:val="5"/>
    </w:pPr>
    <w:rPr>
      <w:rFonts w:ascii="Biryani" w:eastAsiaTheme="majorEastAsia" w:hAnsi="Biryani" w:cstheme="majorBidi"/>
      <w:sz w:val="1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8A1E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A1E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8A1E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19C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9CA"/>
  </w:style>
  <w:style w:type="paragraph" w:styleId="Sidefod">
    <w:name w:val="footer"/>
    <w:basedOn w:val="Normal"/>
    <w:link w:val="SidefodTegn"/>
    <w:uiPriority w:val="99"/>
    <w:unhideWhenUsed/>
    <w:rsid w:val="004F19C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19CA"/>
  </w:style>
  <w:style w:type="paragraph" w:customStyle="1" w:styleId="Credit">
    <w:name w:val="Credit"/>
    <w:basedOn w:val="Normal"/>
    <w:uiPriority w:val="99"/>
    <w:rsid w:val="00137837"/>
    <w:pPr>
      <w:autoSpaceDE w:val="0"/>
      <w:autoSpaceDN w:val="0"/>
      <w:adjustRightInd w:val="0"/>
      <w:spacing w:line="200" w:lineRule="exact"/>
      <w:textAlignment w:val="center"/>
    </w:pPr>
    <w:rPr>
      <w:rFonts w:ascii="Biryani Light" w:hAnsi="Biryani Light" w:cs="Biryani Light"/>
      <w:caps/>
      <w:color w:val="7D7E80" w:themeColor="accent4"/>
      <w:sz w:val="14"/>
      <w:szCs w:val="14"/>
    </w:rPr>
  </w:style>
  <w:style w:type="paragraph" w:customStyle="1" w:styleId="Kolofon">
    <w:name w:val="Kolofon"/>
    <w:basedOn w:val="Normal"/>
    <w:uiPriority w:val="99"/>
    <w:rsid w:val="004F19CA"/>
    <w:pPr>
      <w:autoSpaceDE w:val="0"/>
      <w:autoSpaceDN w:val="0"/>
      <w:adjustRightInd w:val="0"/>
      <w:spacing w:line="200" w:lineRule="atLeast"/>
      <w:textAlignment w:val="center"/>
    </w:pPr>
    <w:rPr>
      <w:rFonts w:ascii="Biryani Light" w:hAnsi="Biryani Light" w:cs="Biryani Light"/>
      <w:color w:val="000000"/>
      <w:sz w:val="12"/>
      <w:szCs w:val="12"/>
      <w:lang w:val="en-GB"/>
    </w:rPr>
  </w:style>
  <w:style w:type="paragraph" w:customStyle="1" w:styleId="Grundlggendeafsnit">
    <w:name w:val="[Grundlæggende afsnit]"/>
    <w:basedOn w:val="Normal"/>
    <w:uiPriority w:val="99"/>
    <w:rsid w:val="00244E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A1E5D"/>
    <w:rPr>
      <w:rFonts w:asciiTheme="majorHAnsi" w:eastAsiaTheme="majorEastAsia" w:hAnsiTheme="majorHAnsi" w:cstheme="majorBidi"/>
      <w:caps/>
      <w:color w:val="4797A8" w:themeColor="accent1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4E17"/>
    <w:pPr>
      <w:numPr>
        <w:ilvl w:val="1"/>
      </w:numPr>
      <w:spacing w:after="160"/>
    </w:pPr>
    <w:rPr>
      <w:rFonts w:eastAsiaTheme="minorEastAsia"/>
      <w:i/>
      <w:color w:val="4797A8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4E17"/>
    <w:rPr>
      <w:rFonts w:eastAsiaTheme="minorEastAsia"/>
      <w:i/>
      <w:color w:val="4797A8" w:themeColor="accent1"/>
      <w:spacing w:val="15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63FC"/>
    <w:rPr>
      <w:rFonts w:asciiTheme="majorHAnsi" w:eastAsiaTheme="majorEastAsia" w:hAnsiTheme="majorHAnsi" w:cstheme="majorBidi"/>
      <w:color w:val="4797A8" w:themeColor="accent1"/>
      <w:sz w:val="26"/>
      <w:szCs w:val="26"/>
    </w:rPr>
  </w:style>
  <w:style w:type="paragraph" w:styleId="Listeafsnit">
    <w:name w:val="List Paragraph"/>
    <w:basedOn w:val="Normal"/>
    <w:uiPriority w:val="34"/>
    <w:rsid w:val="00B53D1C"/>
    <w:pPr>
      <w:ind w:left="437" w:hanging="227"/>
      <w:contextualSpacing/>
    </w:pPr>
  </w:style>
  <w:style w:type="character" w:styleId="Bogenstitel">
    <w:name w:val="Book Title"/>
    <w:basedOn w:val="Standardskrifttypeiafsnit"/>
    <w:uiPriority w:val="33"/>
    <w:rsid w:val="00B53D1C"/>
    <w:rPr>
      <w:b/>
      <w:bCs/>
      <w:i/>
      <w:iCs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63FC"/>
    <w:rPr>
      <w:rFonts w:ascii="Brygada 1918 Medium" w:eastAsiaTheme="majorEastAsia" w:hAnsi="Brygada 1918 Medium" w:cstheme="majorBidi"/>
      <w:b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37837"/>
    <w:rPr>
      <w:rFonts w:ascii="Brygada 1918 Medium" w:eastAsiaTheme="majorEastAsia" w:hAnsi="Brygada 1918 Medium" w:cstheme="majorBidi"/>
      <w:b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A1E5D"/>
    <w:rPr>
      <w:rFonts w:ascii="Brygada 1918" w:eastAsiaTheme="majorEastAsia" w:hAnsi="Brygada 1918" w:cstheme="majorBidi"/>
      <w:color w:val="4797A8" w:themeColor="accen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A1E5D"/>
    <w:rPr>
      <w:rFonts w:ascii="Biryani" w:eastAsiaTheme="majorEastAsia" w:hAnsi="Biryani" w:cstheme="majorBidi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A1E5D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A1E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A1E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Overskrift1"/>
    <w:next w:val="Normal"/>
    <w:link w:val="TitelTegn"/>
    <w:uiPriority w:val="10"/>
    <w:rsid w:val="008A1E5D"/>
    <w:pPr>
      <w:spacing w:line="240" w:lineRule="auto"/>
      <w:contextualSpacing/>
    </w:pPr>
    <w:rPr>
      <w:spacing w:val="-10"/>
      <w:kern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1E5D"/>
    <w:rPr>
      <w:rFonts w:asciiTheme="majorHAnsi" w:eastAsiaTheme="majorEastAsia" w:hAnsiTheme="majorHAnsi" w:cstheme="majorBidi"/>
      <w:caps/>
      <w:color w:val="4797A8" w:themeColor="accent1"/>
      <w:spacing w:val="-10"/>
      <w:kern w:val="28"/>
      <w:sz w:val="32"/>
      <w:szCs w:val="56"/>
    </w:rPr>
  </w:style>
  <w:style w:type="character" w:styleId="Svagfremhvning">
    <w:name w:val="Subtle Emphasis"/>
    <w:basedOn w:val="Standardskrifttypeiafsnit"/>
    <w:uiPriority w:val="19"/>
    <w:rsid w:val="00BB63FC"/>
    <w:rPr>
      <w:i/>
      <w:iCs/>
      <w:color w:val="404040" w:themeColor="text1" w:themeTint="BF"/>
    </w:rPr>
  </w:style>
  <w:style w:type="paragraph" w:styleId="Ingenafstand">
    <w:name w:val="No Spacing"/>
    <w:uiPriority w:val="1"/>
    <w:qFormat/>
    <w:rsid w:val="00E71AF1"/>
    <w:pPr>
      <w:spacing w:after="0" w:line="240" w:lineRule="auto"/>
    </w:pPr>
  </w:style>
  <w:style w:type="paragraph" w:styleId="Korrektur">
    <w:name w:val="Revision"/>
    <w:hidden/>
    <w:uiPriority w:val="99"/>
    <w:semiHidden/>
    <w:rsid w:val="00F1371A"/>
    <w:pPr>
      <w:spacing w:after="0" w:line="240" w:lineRule="auto"/>
    </w:pPr>
    <w:rPr>
      <w:sz w:val="20"/>
    </w:rPr>
  </w:style>
  <w:style w:type="character" w:styleId="Hyperlink">
    <w:name w:val="Hyperlink"/>
    <w:basedOn w:val="Standardskrifttypeiafsnit"/>
    <w:uiPriority w:val="99"/>
    <w:unhideWhenUsed/>
    <w:rsid w:val="00787626"/>
    <w:rPr>
      <w:color w:val="1E6C8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7626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108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108B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10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BorupRavnborg\Luthersk%20Mission\DLM%20intranet%20-%20Dokumenter\LM%20Design\Offce%20skabeloner\LM%20dokument%20m%20afsender.dotx" TargetMode="External"/></Relationships>
</file>

<file path=word/theme/theme1.xml><?xml version="1.0" encoding="utf-8"?>
<a:theme xmlns:a="http://schemas.openxmlformats.org/drawingml/2006/main" name="Luthersk Mission dokument">
  <a:themeElements>
    <a:clrScheme name="Luthersk Mission 202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797A8"/>
      </a:accent1>
      <a:accent2>
        <a:srgbClr val="E56A54"/>
      </a:accent2>
      <a:accent3>
        <a:srgbClr val="1E6C88"/>
      </a:accent3>
      <a:accent4>
        <a:srgbClr val="7D7E80"/>
      </a:accent4>
      <a:accent5>
        <a:srgbClr val="E9EDEF"/>
      </a:accent5>
      <a:accent6>
        <a:srgbClr val="FBF6D9"/>
      </a:accent6>
      <a:hlink>
        <a:srgbClr val="1E6C88"/>
      </a:hlink>
      <a:folHlink>
        <a:srgbClr val="7D7E80"/>
      </a:folHlink>
    </a:clrScheme>
    <a:fontScheme name="Brugerdefineret 2">
      <a:majorFont>
        <a:latin typeface="Biryani"/>
        <a:ea typeface=""/>
        <a:cs typeface=""/>
      </a:majorFont>
      <a:minorFont>
        <a:latin typeface="Brygada 1918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D9C9E1B3D0E4A87EFCDA44A9A42B6" ma:contentTypeVersion="18" ma:contentTypeDescription="Opret et nyt dokument." ma:contentTypeScope="" ma:versionID="7386898e8dd468dfd24c17d14595a3f1">
  <xsd:schema xmlns:xsd="http://www.w3.org/2001/XMLSchema" xmlns:xs="http://www.w3.org/2001/XMLSchema" xmlns:p="http://schemas.microsoft.com/office/2006/metadata/properties" xmlns:ns2="6c7dfc14-1db0-4219-89fd-56490896c279" xmlns:ns3="3d0adcf2-9104-4dcf-918f-20817fd6cdb8" targetNamespace="http://schemas.microsoft.com/office/2006/metadata/properties" ma:root="true" ma:fieldsID="c3e395de91d76911b5e1271c13c993a4" ns2:_="" ns3:_="">
    <xsd:import namespace="6c7dfc14-1db0-4219-89fd-56490896c279"/>
    <xsd:import namespace="3d0adcf2-9104-4dcf-918f-20817fd6c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fc14-1db0-4219-89fd-56490896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91e3d90-d801-4eb1-b88b-7b853723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adcf2-9104-4dcf-918f-20817fd6c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edb49-097e-4bcf-9eaf-c83bfe318b08}" ma:internalName="TaxCatchAll" ma:showField="CatchAllData" ma:web="3d0adcf2-9104-4dcf-918f-20817fd6c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dfc14-1db0-4219-89fd-56490896c279">
      <Terms xmlns="http://schemas.microsoft.com/office/infopath/2007/PartnerControls"/>
    </lcf76f155ced4ddcb4097134ff3c332f>
    <TaxCatchAll xmlns="3d0adcf2-9104-4dcf-918f-20817fd6cd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3CF32-031E-4166-8048-2405B965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dfc14-1db0-4219-89fd-56490896c279"/>
    <ds:schemaRef ds:uri="3d0adcf2-9104-4dcf-918f-20817fd6c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AFC0C-6BD5-4989-A4BC-0AF279313A0A}">
  <ds:schemaRefs>
    <ds:schemaRef ds:uri="http://schemas.microsoft.com/office/2006/metadata/properties"/>
    <ds:schemaRef ds:uri="http://schemas.microsoft.com/office/infopath/2007/PartnerControls"/>
    <ds:schemaRef ds:uri="6c7dfc14-1db0-4219-89fd-56490896c279"/>
    <ds:schemaRef ds:uri="3d0adcf2-9104-4dcf-918f-20817fd6cdb8"/>
  </ds:schemaRefs>
</ds:datastoreItem>
</file>

<file path=customXml/itemProps3.xml><?xml version="1.0" encoding="utf-8"?>
<ds:datastoreItem xmlns:ds="http://schemas.openxmlformats.org/officeDocument/2006/customXml" ds:itemID="{D3BF45B0-D857-414D-97E9-7B4F95964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 dokument m afsender</Template>
  <TotalTime>16</TotalTime>
  <Pages>2</Pages>
  <Words>437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Borup Ravnborg</dc:creator>
  <cp:keywords/>
  <dc:description/>
  <cp:lastModifiedBy>Kaja Lauterbach</cp:lastModifiedBy>
  <cp:revision>4</cp:revision>
  <cp:lastPrinted>2021-08-12T08:23:00Z</cp:lastPrinted>
  <dcterms:created xsi:type="dcterms:W3CDTF">2026-04-27T11:52:00Z</dcterms:created>
  <dcterms:modified xsi:type="dcterms:W3CDTF">2026-04-28T07:14:00Z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0x010100044D9C9E1B3D0E4A87EFCDA44A9A42B6</vt:lpwstr>
  </property>
  <property fmtid="{D5CDD505-2E9C-101B-9397-08002B2CF9AE}" pid="3" name="MediaServiceImageTags">
    <vt:lpwstr/>
  </property>
</Properties>
</file>